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D6" w:rsidRPr="001141D6" w:rsidRDefault="001141D6" w:rsidP="001141D6">
      <w:pPr>
        <w:pStyle w:val="Heading1"/>
        <w:rPr>
          <w:rFonts w:asciiTheme="minorHAnsi" w:hAnsiTheme="minorHAnsi"/>
          <w:b/>
          <w:color w:val="auto"/>
          <w:sz w:val="40"/>
        </w:rPr>
      </w:pPr>
      <w:bookmarkStart w:id="0" w:name="_GoBack"/>
      <w:bookmarkEnd w:id="0"/>
      <w:r w:rsidRPr="001141D6">
        <w:rPr>
          <w:rFonts w:asciiTheme="minorHAnsi" w:hAnsiTheme="minorHAnsi"/>
          <w:b/>
          <w:color w:val="auto"/>
          <w:sz w:val="40"/>
        </w:rPr>
        <w:t xml:space="preserve">Title: </w:t>
      </w:r>
      <w:r w:rsidR="00925E10">
        <w:rPr>
          <w:rFonts w:asciiTheme="minorHAnsi" w:hAnsiTheme="minorHAnsi"/>
          <w:b/>
          <w:color w:val="auto"/>
          <w:sz w:val="40"/>
        </w:rPr>
        <w:t xml:space="preserve">Digital </w:t>
      </w:r>
      <w:r w:rsidRPr="001141D6">
        <w:rPr>
          <w:rFonts w:asciiTheme="minorHAnsi" w:hAnsiTheme="minorHAnsi"/>
          <w:b/>
          <w:color w:val="auto"/>
          <w:sz w:val="40"/>
        </w:rPr>
        <w:t xml:space="preserve">Intern </w:t>
      </w:r>
    </w:p>
    <w:p w:rsidR="001141D6" w:rsidRPr="001141D6" w:rsidRDefault="001141D6" w:rsidP="001141D6">
      <w:pPr>
        <w:pStyle w:val="Heading2"/>
      </w:pPr>
      <w:r w:rsidRPr="001141D6">
        <w:rPr>
          <w:bCs/>
        </w:rPr>
        <w:t>Division</w:t>
      </w:r>
      <w:r w:rsidRPr="001141D6">
        <w:t>: Library, Digital Programs</w:t>
      </w:r>
    </w:p>
    <w:p w:rsidR="001141D6" w:rsidRPr="001141D6" w:rsidRDefault="001141D6" w:rsidP="001141D6">
      <w:pPr>
        <w:pStyle w:val="Heading2"/>
      </w:pPr>
      <w:r w:rsidRPr="001141D6">
        <w:t>Description:</w:t>
      </w:r>
    </w:p>
    <w:p w:rsidR="00925E10" w:rsidRDefault="001141D6" w:rsidP="001141D6">
      <w:pPr>
        <w:rPr>
          <w:rFonts w:asciiTheme="minorHAnsi" w:hAnsiTheme="minorHAnsi"/>
        </w:rPr>
      </w:pPr>
      <w:r w:rsidRPr="001141D6">
        <w:rPr>
          <w:rFonts w:asciiTheme="minorHAnsi" w:hAnsiTheme="minorHAnsi"/>
        </w:rPr>
        <w:t xml:space="preserve">The New York Academy of Medicine’s Library is looking for a </w:t>
      </w:r>
      <w:r w:rsidR="00925E10">
        <w:rPr>
          <w:rFonts w:asciiTheme="minorHAnsi" w:hAnsiTheme="minorHAnsi"/>
        </w:rPr>
        <w:t>digital</w:t>
      </w:r>
      <w:r w:rsidRPr="001141D6">
        <w:rPr>
          <w:rFonts w:asciiTheme="minorHAnsi" w:hAnsiTheme="minorHAnsi"/>
        </w:rPr>
        <w:t xml:space="preserve"> intern to work in the Library’s digital </w:t>
      </w:r>
      <w:r w:rsidR="001325C3">
        <w:rPr>
          <w:rFonts w:asciiTheme="minorHAnsi" w:hAnsiTheme="minorHAnsi"/>
        </w:rPr>
        <w:t xml:space="preserve">program.  </w:t>
      </w:r>
      <w:r w:rsidRPr="001141D6">
        <w:rPr>
          <w:rFonts w:asciiTheme="minorHAnsi" w:hAnsiTheme="minorHAnsi"/>
        </w:rPr>
        <w:t xml:space="preserve">The internship will provide hands-on experience with </w:t>
      </w:r>
      <w:r w:rsidR="00536329">
        <w:rPr>
          <w:rFonts w:asciiTheme="minorHAnsi" w:hAnsiTheme="minorHAnsi"/>
        </w:rPr>
        <w:t>creating</w:t>
      </w:r>
      <w:r w:rsidRPr="001141D6">
        <w:rPr>
          <w:rFonts w:asciiTheme="minorHAnsi" w:hAnsiTheme="minorHAnsi"/>
        </w:rPr>
        <w:t xml:space="preserve"> </w:t>
      </w:r>
      <w:r w:rsidR="00925E10">
        <w:rPr>
          <w:rFonts w:asciiTheme="minorHAnsi" w:hAnsiTheme="minorHAnsi"/>
        </w:rPr>
        <w:t xml:space="preserve">and </w:t>
      </w:r>
      <w:r w:rsidR="00A76364">
        <w:rPr>
          <w:rFonts w:asciiTheme="minorHAnsi" w:hAnsiTheme="minorHAnsi"/>
        </w:rPr>
        <w:t xml:space="preserve">building digital collections, </w:t>
      </w:r>
      <w:r w:rsidR="00925E10">
        <w:rPr>
          <w:rFonts w:asciiTheme="minorHAnsi" w:hAnsiTheme="minorHAnsi"/>
        </w:rPr>
        <w:t xml:space="preserve">editing </w:t>
      </w:r>
      <w:r w:rsidRPr="00536329">
        <w:rPr>
          <w:rFonts w:asciiTheme="minorHAnsi" w:hAnsiTheme="minorHAnsi"/>
        </w:rPr>
        <w:t>metadata</w:t>
      </w:r>
      <w:r w:rsidRPr="001141D6">
        <w:rPr>
          <w:rFonts w:asciiTheme="minorHAnsi" w:hAnsiTheme="minorHAnsi"/>
        </w:rPr>
        <w:t xml:space="preserve"> for digitization projects, </w:t>
      </w:r>
      <w:r w:rsidR="00925E10">
        <w:rPr>
          <w:rFonts w:asciiTheme="minorHAnsi" w:hAnsiTheme="minorHAnsi"/>
        </w:rPr>
        <w:t xml:space="preserve">and </w:t>
      </w:r>
      <w:r w:rsidR="00925E10">
        <w:rPr>
          <w:color w:val="333333"/>
        </w:rPr>
        <w:t xml:space="preserve">conducting quality control of </w:t>
      </w:r>
      <w:r w:rsidR="00925E10" w:rsidRPr="00FD1A65">
        <w:rPr>
          <w:color w:val="333333"/>
        </w:rPr>
        <w:t>scanned images</w:t>
      </w:r>
      <w:r w:rsidR="00925E10">
        <w:rPr>
          <w:color w:val="333333"/>
        </w:rPr>
        <w:t>.</w:t>
      </w:r>
    </w:p>
    <w:p w:rsidR="00925E10" w:rsidRDefault="00925E10" w:rsidP="001141D6">
      <w:pPr>
        <w:rPr>
          <w:rFonts w:asciiTheme="minorHAnsi" w:hAnsiTheme="minorHAnsi"/>
        </w:rPr>
      </w:pPr>
    </w:p>
    <w:p w:rsidR="001141D6" w:rsidRDefault="00EB68CE" w:rsidP="001141D6">
      <w:pPr>
        <w:rPr>
          <w:rFonts w:asciiTheme="minorHAnsi" w:hAnsiTheme="minorHAnsi"/>
        </w:rPr>
      </w:pPr>
      <w:r>
        <w:rPr>
          <w:rFonts w:asciiTheme="minorHAnsi" w:hAnsiTheme="minorHAnsi"/>
        </w:rPr>
        <w:t>The Intern</w:t>
      </w:r>
      <w:r w:rsidR="001141D6" w:rsidRPr="001141D6">
        <w:rPr>
          <w:rFonts w:asciiTheme="minorHAnsi" w:hAnsiTheme="minorHAnsi"/>
        </w:rPr>
        <w:t xml:space="preserve"> will have an opportunity to learn about </w:t>
      </w:r>
      <w:r w:rsidR="00925E10">
        <w:rPr>
          <w:rFonts w:asciiTheme="minorHAnsi" w:hAnsiTheme="minorHAnsi"/>
        </w:rPr>
        <w:t xml:space="preserve">the digitization process and how to build digital collections.  </w:t>
      </w:r>
    </w:p>
    <w:p w:rsidR="001141D6" w:rsidRPr="001141D6" w:rsidRDefault="001141D6" w:rsidP="000728DE">
      <w:pPr>
        <w:spacing w:line="240" w:lineRule="auto"/>
        <w:rPr>
          <w:rFonts w:asciiTheme="minorHAnsi" w:hAnsiTheme="minorHAnsi"/>
        </w:rPr>
      </w:pPr>
    </w:p>
    <w:p w:rsidR="001141D6" w:rsidRDefault="00536329" w:rsidP="001141D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are looking for </w:t>
      </w:r>
      <w:r w:rsidR="00EB68CE">
        <w:rPr>
          <w:rFonts w:asciiTheme="minorHAnsi" w:hAnsiTheme="minorHAnsi"/>
        </w:rPr>
        <w:t>an intern</w:t>
      </w:r>
      <w:r>
        <w:rPr>
          <w:rFonts w:asciiTheme="minorHAnsi" w:hAnsiTheme="minorHAnsi"/>
        </w:rPr>
        <w:t xml:space="preserve"> who</w:t>
      </w:r>
      <w:r w:rsidR="001141D6" w:rsidRPr="001141D6">
        <w:rPr>
          <w:rFonts w:asciiTheme="minorHAnsi" w:hAnsiTheme="minorHAnsi"/>
        </w:rPr>
        <w:t xml:space="preserve"> </w:t>
      </w:r>
      <w:r w:rsidR="00EB68CE">
        <w:rPr>
          <w:rFonts w:asciiTheme="minorHAnsi" w:hAnsiTheme="minorHAnsi"/>
        </w:rPr>
        <w:t>is</w:t>
      </w:r>
      <w:r w:rsidR="001141D6" w:rsidRPr="001141D6">
        <w:rPr>
          <w:rFonts w:asciiTheme="minorHAnsi" w:hAnsiTheme="minorHAnsi"/>
        </w:rPr>
        <w:t xml:space="preserve"> imaginative and interested in learning more about </w:t>
      </w:r>
      <w:r w:rsidR="00925E10">
        <w:rPr>
          <w:rFonts w:asciiTheme="minorHAnsi" w:hAnsiTheme="minorHAnsi"/>
        </w:rPr>
        <w:t xml:space="preserve">developing digital collections and how metadata is used to enhance collections.  </w:t>
      </w:r>
    </w:p>
    <w:p w:rsidR="000728DE" w:rsidRDefault="000728DE" w:rsidP="000728DE">
      <w:pPr>
        <w:spacing w:line="240" w:lineRule="auto"/>
        <w:rPr>
          <w:rFonts w:asciiTheme="minorHAnsi" w:hAnsiTheme="minorHAnsi"/>
        </w:rPr>
      </w:pPr>
    </w:p>
    <w:p w:rsidR="00925E10" w:rsidRDefault="000728DE" w:rsidP="001141D6">
      <w:pPr>
        <w:rPr>
          <w:rFonts w:asciiTheme="minorHAnsi" w:hAnsiTheme="minorHAnsi"/>
        </w:rPr>
      </w:pPr>
      <w:r w:rsidRPr="000728DE">
        <w:rPr>
          <w:rFonts w:asciiTheme="minorHAnsi" w:hAnsiTheme="minorHAnsi"/>
        </w:rPr>
        <w:t xml:space="preserve">The internship is paid </w:t>
      </w:r>
      <w:r w:rsidR="00A76364">
        <w:rPr>
          <w:rFonts w:asciiTheme="minorHAnsi" w:hAnsiTheme="minorHAnsi"/>
        </w:rPr>
        <w:t>or</w:t>
      </w:r>
      <w:r w:rsidRPr="000728DE">
        <w:rPr>
          <w:rFonts w:asciiTheme="minorHAnsi" w:hAnsiTheme="minorHAnsi"/>
        </w:rPr>
        <w:t xml:space="preserve"> may be taken for </w:t>
      </w:r>
      <w:r>
        <w:rPr>
          <w:rFonts w:asciiTheme="minorHAnsi" w:hAnsiTheme="minorHAnsi"/>
        </w:rPr>
        <w:t>course</w:t>
      </w:r>
      <w:r w:rsidRPr="000728DE">
        <w:rPr>
          <w:rFonts w:asciiTheme="minorHAnsi" w:hAnsiTheme="minorHAnsi"/>
        </w:rPr>
        <w:t xml:space="preserve"> credit.</w:t>
      </w:r>
    </w:p>
    <w:p w:rsidR="000728DE" w:rsidRPr="001141D6" w:rsidRDefault="000728DE" w:rsidP="000728DE">
      <w:pPr>
        <w:spacing w:line="240" w:lineRule="auto"/>
        <w:rPr>
          <w:rFonts w:asciiTheme="minorHAnsi" w:hAnsiTheme="minorHAnsi"/>
        </w:rPr>
      </w:pPr>
    </w:p>
    <w:p w:rsidR="001141D6" w:rsidRPr="001141D6" w:rsidRDefault="001141D6" w:rsidP="001141D6">
      <w:pPr>
        <w:pStyle w:val="Heading2"/>
      </w:pPr>
      <w:r w:rsidRPr="001141D6">
        <w:t>Duties and Responsibilities</w:t>
      </w:r>
    </w:p>
    <w:p w:rsidR="00A76364" w:rsidRDefault="00A76364" w:rsidP="00925E10">
      <w:pPr>
        <w:pStyle w:val="ListParagraph"/>
        <w:numPr>
          <w:ilvl w:val="0"/>
          <w:numId w:val="19"/>
        </w:numPr>
        <w:shd w:val="clear" w:color="auto" w:fill="FFFFFF"/>
        <w:spacing w:after="200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 xml:space="preserve">Create digital collections on </w:t>
      </w:r>
      <w:proofErr w:type="spellStart"/>
      <w:r>
        <w:rPr>
          <w:rFonts w:cs="Arial"/>
          <w:color w:val="333333"/>
          <w:sz w:val="24"/>
        </w:rPr>
        <w:t>Islandora</w:t>
      </w:r>
      <w:proofErr w:type="spellEnd"/>
      <w:r>
        <w:rPr>
          <w:rFonts w:cs="Arial"/>
          <w:color w:val="333333"/>
          <w:sz w:val="24"/>
        </w:rPr>
        <w:t xml:space="preserve"> website</w:t>
      </w:r>
    </w:p>
    <w:p w:rsidR="00A76364" w:rsidRPr="00A76364" w:rsidRDefault="00A76364" w:rsidP="00A76364">
      <w:pPr>
        <w:pStyle w:val="ListParagraph"/>
        <w:numPr>
          <w:ilvl w:val="0"/>
          <w:numId w:val="19"/>
        </w:numPr>
        <w:shd w:val="clear" w:color="auto" w:fill="FFFFFF"/>
        <w:spacing w:after="200"/>
        <w:rPr>
          <w:rFonts w:cs="Arial"/>
          <w:color w:val="333333"/>
          <w:sz w:val="24"/>
        </w:rPr>
      </w:pPr>
      <w:r w:rsidRPr="00A76364">
        <w:rPr>
          <w:rFonts w:cs="Arial"/>
          <w:color w:val="333333"/>
          <w:sz w:val="24"/>
        </w:rPr>
        <w:t xml:space="preserve">Collect, edit, create and organize metadata according to standards </w:t>
      </w:r>
    </w:p>
    <w:p w:rsidR="00925E10" w:rsidRPr="00A76364" w:rsidRDefault="00925E10" w:rsidP="00925E10">
      <w:pPr>
        <w:pStyle w:val="ListParagraph"/>
        <w:numPr>
          <w:ilvl w:val="0"/>
          <w:numId w:val="19"/>
        </w:numPr>
        <w:shd w:val="clear" w:color="auto" w:fill="FFFFFF"/>
        <w:spacing w:after="200"/>
        <w:rPr>
          <w:rFonts w:cs="Arial"/>
          <w:color w:val="333333"/>
          <w:sz w:val="24"/>
        </w:rPr>
      </w:pPr>
      <w:r w:rsidRPr="00A76364">
        <w:rPr>
          <w:rFonts w:cs="Arial"/>
          <w:color w:val="333333"/>
          <w:sz w:val="24"/>
        </w:rPr>
        <w:t>Conduct quality control on scanned images and digital collections</w:t>
      </w:r>
    </w:p>
    <w:p w:rsidR="001141D6" w:rsidRPr="001141D6" w:rsidRDefault="001141D6" w:rsidP="001141D6">
      <w:pPr>
        <w:pStyle w:val="Heading2"/>
      </w:pPr>
      <w:r w:rsidRPr="001141D6">
        <w:t>Qualifications and Experience</w:t>
      </w:r>
    </w:p>
    <w:p w:rsidR="00A76364" w:rsidRDefault="00A76364" w:rsidP="00A76364">
      <w:pPr>
        <w:pStyle w:val="ListParagraph"/>
        <w:numPr>
          <w:ilvl w:val="0"/>
          <w:numId w:val="20"/>
        </w:numPr>
        <w:shd w:val="clear" w:color="auto" w:fill="FFFFFF"/>
        <w:spacing w:after="240" w:line="252" w:lineRule="atLeast"/>
        <w:rPr>
          <w:rFonts w:asciiTheme="minorHAnsi" w:hAnsiTheme="minorHAnsi"/>
          <w:sz w:val="24"/>
        </w:rPr>
      </w:pPr>
      <w:r w:rsidRPr="001141D6">
        <w:rPr>
          <w:rFonts w:asciiTheme="minorHAnsi" w:hAnsiTheme="minorHAnsi"/>
          <w:sz w:val="24"/>
        </w:rPr>
        <w:t>Familiarity with technology, digital collections</w:t>
      </w:r>
      <w:r>
        <w:rPr>
          <w:rFonts w:asciiTheme="minorHAnsi" w:hAnsiTheme="minorHAnsi"/>
          <w:sz w:val="24"/>
        </w:rPr>
        <w:t>,</w:t>
      </w:r>
      <w:r w:rsidRPr="001141D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and/</w:t>
      </w:r>
      <w:r w:rsidRPr="001141D6">
        <w:rPr>
          <w:rFonts w:asciiTheme="minorHAnsi" w:hAnsiTheme="minorHAnsi"/>
          <w:sz w:val="24"/>
        </w:rPr>
        <w:t>or digital humanities projects</w:t>
      </w:r>
    </w:p>
    <w:p w:rsidR="001141D6" w:rsidRPr="001141D6" w:rsidRDefault="001141D6" w:rsidP="001141D6">
      <w:pPr>
        <w:pStyle w:val="ListParagraph"/>
        <w:numPr>
          <w:ilvl w:val="0"/>
          <w:numId w:val="20"/>
        </w:numPr>
        <w:shd w:val="clear" w:color="auto" w:fill="FFFFFF"/>
        <w:spacing w:after="240" w:line="252" w:lineRule="atLeast"/>
        <w:rPr>
          <w:rFonts w:asciiTheme="minorHAnsi" w:hAnsiTheme="minorHAnsi"/>
          <w:sz w:val="24"/>
        </w:rPr>
      </w:pPr>
      <w:r w:rsidRPr="001141D6">
        <w:rPr>
          <w:rFonts w:asciiTheme="minorHAnsi" w:hAnsiTheme="minorHAnsi"/>
          <w:sz w:val="24"/>
        </w:rPr>
        <w:t>Experience with metadata schemas (</w:t>
      </w:r>
      <w:r w:rsidR="00536329">
        <w:rPr>
          <w:rFonts w:asciiTheme="minorHAnsi" w:hAnsiTheme="minorHAnsi"/>
          <w:sz w:val="24"/>
        </w:rPr>
        <w:t xml:space="preserve">e.g. </w:t>
      </w:r>
      <w:r w:rsidRPr="001141D6">
        <w:rPr>
          <w:rFonts w:asciiTheme="minorHAnsi" w:hAnsiTheme="minorHAnsi"/>
          <w:sz w:val="24"/>
        </w:rPr>
        <w:t>MODS, Dublin Core, MARC, IPTC etc.)</w:t>
      </w:r>
    </w:p>
    <w:p w:rsidR="001141D6" w:rsidRPr="001141D6" w:rsidRDefault="001141D6" w:rsidP="001141D6">
      <w:pPr>
        <w:pStyle w:val="ListParagraph"/>
        <w:numPr>
          <w:ilvl w:val="0"/>
          <w:numId w:val="20"/>
        </w:numPr>
        <w:shd w:val="clear" w:color="auto" w:fill="FFFFFF"/>
        <w:spacing w:after="240" w:line="252" w:lineRule="atLeast"/>
        <w:rPr>
          <w:rFonts w:asciiTheme="minorHAnsi" w:hAnsiTheme="minorHAnsi"/>
          <w:sz w:val="24"/>
        </w:rPr>
      </w:pPr>
      <w:r w:rsidRPr="001141D6">
        <w:rPr>
          <w:rFonts w:asciiTheme="minorHAnsi" w:hAnsiTheme="minorHAnsi"/>
          <w:sz w:val="24"/>
        </w:rPr>
        <w:t xml:space="preserve">Knowledge of XML, XSLT, </w:t>
      </w:r>
      <w:r w:rsidR="00A76364">
        <w:rPr>
          <w:rFonts w:asciiTheme="minorHAnsi" w:hAnsiTheme="minorHAnsi"/>
          <w:sz w:val="24"/>
        </w:rPr>
        <w:t xml:space="preserve">and </w:t>
      </w:r>
      <w:r w:rsidRPr="001141D6">
        <w:rPr>
          <w:rFonts w:asciiTheme="minorHAnsi" w:hAnsiTheme="minorHAnsi"/>
          <w:sz w:val="24"/>
        </w:rPr>
        <w:t>OCLC</w:t>
      </w:r>
    </w:p>
    <w:p w:rsidR="00EB68CE" w:rsidRPr="001141D6" w:rsidRDefault="00EB68CE" w:rsidP="001141D6">
      <w:pPr>
        <w:pStyle w:val="ListParagraph"/>
        <w:numPr>
          <w:ilvl w:val="0"/>
          <w:numId w:val="20"/>
        </w:numPr>
        <w:shd w:val="clear" w:color="auto" w:fill="FFFFFF"/>
        <w:spacing w:after="240" w:line="252" w:lineRule="atLeas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Coursework in Library and Information Science</w:t>
      </w:r>
    </w:p>
    <w:p w:rsidR="000728DE" w:rsidRDefault="000728DE" w:rsidP="000728DE">
      <w:pPr>
        <w:pStyle w:val="Heading2"/>
        <w:spacing w:line="240" w:lineRule="auto"/>
      </w:pPr>
    </w:p>
    <w:p w:rsidR="00EB68CE" w:rsidRDefault="00EB68CE" w:rsidP="001141D6">
      <w:pPr>
        <w:pStyle w:val="Heading2"/>
      </w:pPr>
      <w:r>
        <w:t>Start Date</w:t>
      </w:r>
    </w:p>
    <w:p w:rsidR="00EB68CE" w:rsidRDefault="00A76364" w:rsidP="001141D6">
      <w:pPr>
        <w:pStyle w:val="Heading2"/>
        <w:rPr>
          <w:b w:val="0"/>
          <w:caps w:val="0"/>
          <w:sz w:val="24"/>
        </w:rPr>
      </w:pPr>
      <w:r>
        <w:rPr>
          <w:b w:val="0"/>
          <w:caps w:val="0"/>
          <w:sz w:val="24"/>
        </w:rPr>
        <w:t>June</w:t>
      </w:r>
      <w:r w:rsidR="00EB68CE" w:rsidRPr="00EB68CE">
        <w:rPr>
          <w:b w:val="0"/>
          <w:caps w:val="0"/>
          <w:sz w:val="24"/>
        </w:rPr>
        <w:t xml:space="preserve"> 2017.</w:t>
      </w:r>
    </w:p>
    <w:p w:rsidR="00EB68CE" w:rsidRPr="00EB68CE" w:rsidRDefault="00EB68CE" w:rsidP="000728DE">
      <w:pPr>
        <w:spacing w:line="240" w:lineRule="auto"/>
      </w:pPr>
    </w:p>
    <w:p w:rsidR="0030167A" w:rsidRDefault="0030167A" w:rsidP="001141D6">
      <w:pPr>
        <w:pStyle w:val="Heading2"/>
      </w:pPr>
      <w:r>
        <w:t>Hours</w:t>
      </w:r>
    </w:p>
    <w:p w:rsidR="0030167A" w:rsidRDefault="0030167A" w:rsidP="001141D6">
      <w:pPr>
        <w:pStyle w:val="Heading2"/>
        <w:rPr>
          <w:b w:val="0"/>
          <w:caps w:val="0"/>
          <w:sz w:val="24"/>
          <w:szCs w:val="24"/>
        </w:rPr>
      </w:pPr>
      <w:r w:rsidRPr="0030167A">
        <w:rPr>
          <w:b w:val="0"/>
          <w:caps w:val="0"/>
          <w:sz w:val="24"/>
          <w:szCs w:val="24"/>
        </w:rPr>
        <w:t>Approximately 10 hours a week</w:t>
      </w:r>
      <w:r w:rsidR="00EB68CE">
        <w:rPr>
          <w:b w:val="0"/>
          <w:caps w:val="0"/>
          <w:sz w:val="24"/>
          <w:szCs w:val="24"/>
        </w:rPr>
        <w:t xml:space="preserve"> for 12 weeks.  Intern must be available</w:t>
      </w:r>
      <w:r w:rsidRPr="0030167A">
        <w:rPr>
          <w:b w:val="0"/>
          <w:caps w:val="0"/>
          <w:sz w:val="24"/>
          <w:szCs w:val="24"/>
        </w:rPr>
        <w:t xml:space="preserve"> 2 days </w:t>
      </w:r>
      <w:r w:rsidR="0010240A">
        <w:rPr>
          <w:b w:val="0"/>
          <w:caps w:val="0"/>
          <w:sz w:val="24"/>
          <w:szCs w:val="24"/>
        </w:rPr>
        <w:t>per</w:t>
      </w:r>
      <w:r w:rsidRPr="0030167A">
        <w:rPr>
          <w:b w:val="0"/>
          <w:caps w:val="0"/>
          <w:sz w:val="24"/>
          <w:szCs w:val="24"/>
        </w:rPr>
        <w:t xml:space="preserve"> week</w:t>
      </w:r>
      <w:r>
        <w:rPr>
          <w:b w:val="0"/>
          <w:caps w:val="0"/>
          <w:sz w:val="24"/>
          <w:szCs w:val="24"/>
        </w:rPr>
        <w:t xml:space="preserve"> </w:t>
      </w:r>
      <w:r w:rsidR="00EB68CE">
        <w:rPr>
          <w:b w:val="0"/>
          <w:caps w:val="0"/>
          <w:sz w:val="24"/>
          <w:szCs w:val="24"/>
        </w:rPr>
        <w:t>between the hours of 10:00am-5:00pm, Monday through Thursday.</w:t>
      </w:r>
    </w:p>
    <w:p w:rsidR="00EB68CE" w:rsidRPr="00EB68CE" w:rsidRDefault="00EB68CE" w:rsidP="000728DE">
      <w:pPr>
        <w:spacing w:line="240" w:lineRule="auto"/>
      </w:pPr>
    </w:p>
    <w:p w:rsidR="001141D6" w:rsidRPr="001141D6" w:rsidRDefault="001141D6" w:rsidP="001141D6">
      <w:pPr>
        <w:pStyle w:val="Heading2"/>
      </w:pPr>
      <w:r w:rsidRPr="001141D6">
        <w:t>To Apply</w:t>
      </w:r>
    </w:p>
    <w:p w:rsidR="001141D6" w:rsidRDefault="001141D6" w:rsidP="001141D6">
      <w:pPr>
        <w:rPr>
          <w:rFonts w:asciiTheme="minorHAnsi" w:hAnsiTheme="minorHAnsi"/>
        </w:rPr>
      </w:pPr>
      <w:r w:rsidRPr="001141D6">
        <w:rPr>
          <w:rFonts w:asciiTheme="minorHAnsi" w:hAnsiTheme="minorHAnsi"/>
        </w:rPr>
        <w:t>Please forward cover letter and resume with "</w:t>
      </w:r>
      <w:r w:rsidR="0004478A">
        <w:rPr>
          <w:rFonts w:asciiTheme="minorHAnsi" w:hAnsiTheme="minorHAnsi"/>
        </w:rPr>
        <w:t>Digital</w:t>
      </w:r>
      <w:r w:rsidRPr="001141D6">
        <w:rPr>
          <w:rFonts w:asciiTheme="minorHAnsi" w:hAnsiTheme="minorHAnsi"/>
        </w:rPr>
        <w:t xml:space="preserve"> Intern" in the subject line to </w:t>
      </w:r>
      <w:hyperlink r:id="rId11" w:history="1">
        <w:r w:rsidR="00E20D7D">
          <w:rPr>
            <w:rStyle w:val="Hyperlink"/>
            <w:rFonts w:asciiTheme="minorHAnsi" w:hAnsiTheme="minorHAnsi"/>
          </w:rPr>
          <w:t>library@nyam.org</w:t>
        </w:r>
      </w:hyperlink>
      <w:r w:rsidR="0030167A">
        <w:rPr>
          <w:rFonts w:asciiTheme="minorHAnsi" w:hAnsiTheme="minorHAnsi"/>
        </w:rPr>
        <w:t>.  Please also outline your academic needs for obtaining course credit</w:t>
      </w:r>
      <w:r w:rsidR="000728DE">
        <w:rPr>
          <w:rFonts w:asciiTheme="minorHAnsi" w:hAnsiTheme="minorHAnsi"/>
        </w:rPr>
        <w:t>, if applicable</w:t>
      </w:r>
      <w:r w:rsidR="0030167A">
        <w:rPr>
          <w:rFonts w:asciiTheme="minorHAnsi" w:hAnsiTheme="minorHAnsi"/>
        </w:rPr>
        <w:t>.</w:t>
      </w:r>
      <w:r w:rsidR="00EB68CE">
        <w:rPr>
          <w:rFonts w:asciiTheme="minorHAnsi" w:hAnsiTheme="minorHAnsi"/>
        </w:rPr>
        <w:t xml:space="preserve">  </w:t>
      </w:r>
      <w:r w:rsidR="00EB68CE" w:rsidRPr="00EB68CE">
        <w:rPr>
          <w:rFonts w:asciiTheme="minorHAnsi" w:hAnsiTheme="minorHAnsi"/>
          <w:b/>
        </w:rPr>
        <w:t xml:space="preserve">Deadline: </w:t>
      </w:r>
      <w:r w:rsidR="00A76364">
        <w:rPr>
          <w:rFonts w:asciiTheme="minorHAnsi" w:hAnsiTheme="minorHAnsi"/>
          <w:b/>
        </w:rPr>
        <w:t>May</w:t>
      </w:r>
      <w:r w:rsidR="00BB2972">
        <w:rPr>
          <w:rFonts w:asciiTheme="minorHAnsi" w:hAnsiTheme="minorHAnsi"/>
          <w:b/>
        </w:rPr>
        <w:t xml:space="preserve"> 1</w:t>
      </w:r>
      <w:r w:rsidR="00EF753E">
        <w:rPr>
          <w:rFonts w:asciiTheme="minorHAnsi" w:hAnsiTheme="minorHAnsi"/>
          <w:b/>
        </w:rPr>
        <w:t>8</w:t>
      </w:r>
      <w:r w:rsidR="00EB68CE" w:rsidRPr="00EB68CE">
        <w:rPr>
          <w:rFonts w:asciiTheme="minorHAnsi" w:hAnsiTheme="minorHAnsi"/>
          <w:b/>
        </w:rPr>
        <w:t>, 201</w:t>
      </w:r>
      <w:r w:rsidR="00A76364">
        <w:rPr>
          <w:rFonts w:asciiTheme="minorHAnsi" w:hAnsiTheme="minorHAnsi"/>
          <w:b/>
        </w:rPr>
        <w:t>8</w:t>
      </w:r>
      <w:r w:rsidR="00EB68CE" w:rsidRPr="00EB68CE">
        <w:rPr>
          <w:rFonts w:asciiTheme="minorHAnsi" w:hAnsiTheme="minorHAnsi"/>
          <w:b/>
        </w:rPr>
        <w:t>.</w:t>
      </w:r>
    </w:p>
    <w:p w:rsidR="0030167A" w:rsidRPr="001141D6" w:rsidRDefault="0030167A" w:rsidP="001141D6">
      <w:pPr>
        <w:rPr>
          <w:rFonts w:asciiTheme="minorHAnsi" w:hAnsiTheme="minorHAnsi"/>
        </w:rPr>
      </w:pPr>
    </w:p>
    <w:sectPr w:rsidR="0030167A" w:rsidRPr="001141D6" w:rsidSect="00AF30DB">
      <w:footerReference w:type="default" r:id="rId12"/>
      <w:headerReference w:type="first" r:id="rId13"/>
      <w:footerReference w:type="first" r:id="rId14"/>
      <w:pgSz w:w="12240" w:h="15840"/>
      <w:pgMar w:top="1440" w:right="1584" w:bottom="1440" w:left="25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2B" w:rsidRDefault="00313A2B" w:rsidP="00EC124B">
      <w:r>
        <w:separator/>
      </w:r>
    </w:p>
  </w:endnote>
  <w:endnote w:type="continuationSeparator" w:id="0">
    <w:p w:rsidR="00313A2B" w:rsidRDefault="00313A2B" w:rsidP="00EC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ronSans Light">
    <w:altName w:val="Franklin Gothic Medium Cond"/>
    <w:charset w:val="00"/>
    <w:family w:val="auto"/>
    <w:pitch w:val="variable"/>
    <w:sig w:usb0="A00000FF" w:usb1="5000A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ronSans Medium">
    <w:altName w:val="Times New Roman"/>
    <w:charset w:val="00"/>
    <w:family w:val="auto"/>
    <w:pitch w:val="variable"/>
    <w:sig w:usb0="A00000FF" w:usb1="5000A04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17" w:rsidRDefault="007C5EAD" w:rsidP="00EC124B"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F931AF1" wp14:editId="597D6C29">
              <wp:simplePos x="0" y="0"/>
              <wp:positionH relativeFrom="column">
                <wp:posOffset>5448186</wp:posOffset>
              </wp:positionH>
              <wp:positionV relativeFrom="paragraph">
                <wp:posOffset>83820</wp:posOffset>
              </wp:positionV>
              <wp:extent cx="348986" cy="437629"/>
              <wp:effectExtent l="0" t="0" r="13335" b="63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986" cy="4376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5EAD" w:rsidRPr="007C5EAD" w:rsidRDefault="007C5EAD" w:rsidP="007C5EAD">
                          <w:pPr>
                            <w:spacing w:line="240" w:lineRule="auto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7C5EAD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 MERGEFORMAT </w:instrText>
                          </w:r>
                          <w:r w:rsidRPr="007C5EAD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0CF2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7C5EAD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31AF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29pt;margin-top:6.6pt;width:27.5pt;height:3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" filled="f" stroked="f">
              <v:textbox inset="0,0,0,0">
                <w:txbxContent>
                  <w:p w:rsidR="007C5EAD" w:rsidRPr="007C5EAD" w:rsidRDefault="007C5EAD" w:rsidP="007C5EAD">
                    <w:pPr>
                      <w:spacing w:line="240" w:lineRule="auto"/>
                      <w:rPr>
                        <w:bCs/>
                        <w:sz w:val="20"/>
                        <w:szCs w:val="20"/>
                      </w:rPr>
                    </w:pPr>
                    <w:r w:rsidRPr="007C5EAD"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 MERGEFORMAT </w:instrText>
                    </w:r>
                    <w:r w:rsidRPr="007C5EAD">
                      <w:rPr>
                        <w:sz w:val="20"/>
                        <w:szCs w:val="20"/>
                      </w:rPr>
                      <w:fldChar w:fldCharType="separate"/>
                    </w:r>
                    <w:r w:rsidR="00900CF2">
                      <w:rPr>
                        <w:noProof/>
                        <w:sz w:val="20"/>
                        <w:szCs w:val="20"/>
                      </w:rPr>
                      <w:t>2</w:t>
                    </w:r>
                    <w:r w:rsidRPr="007C5EAD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AB4E37" wp14:editId="35E46E58">
              <wp:simplePos x="0" y="0"/>
              <wp:positionH relativeFrom="column">
                <wp:posOffset>-2055</wp:posOffset>
              </wp:positionH>
              <wp:positionV relativeFrom="paragraph">
                <wp:posOffset>84248</wp:posOffset>
              </wp:positionV>
              <wp:extent cx="2373331" cy="437629"/>
              <wp:effectExtent l="0" t="0" r="8255" b="63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3331" cy="4376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5EAD" w:rsidRPr="007C5EAD" w:rsidRDefault="007C5EAD" w:rsidP="007C5EAD">
                          <w:pPr>
                            <w:spacing w:line="240" w:lineRule="auto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7C5EAD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C5EAD">
                            <w:rPr>
                              <w:sz w:val="20"/>
                              <w:szCs w:val="20"/>
                            </w:rPr>
                            <w:instrText xml:space="preserve"> IF </w:instrText>
                          </w:r>
                          <w:r w:rsidRPr="007C5EAD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C5EAD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C5EAD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0CF2">
                            <w:rPr>
                              <w:noProof/>
                              <w:sz w:val="20"/>
                              <w:szCs w:val="20"/>
                            </w:rPr>
                            <w:instrText>2</w:instrText>
                          </w:r>
                          <w:r w:rsidRPr="007C5EAD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7C5EAD">
                            <w:rPr>
                              <w:sz w:val="20"/>
                              <w:szCs w:val="20"/>
                            </w:rPr>
                            <w:instrText xml:space="preserve"> = </w:instrText>
                          </w:r>
                          <w:r w:rsidRPr="007C5EAD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C5EAD">
                            <w:rPr>
                              <w:sz w:val="20"/>
                              <w:szCs w:val="20"/>
                            </w:rPr>
                            <w:instrText xml:space="preserve"> NUMPAGES</w:instrText>
                          </w:r>
                          <w:r w:rsidRPr="007C5EAD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0CF2">
                            <w:rPr>
                              <w:noProof/>
                              <w:sz w:val="20"/>
                              <w:szCs w:val="20"/>
                            </w:rPr>
                            <w:instrText>2</w:instrText>
                          </w:r>
                          <w:r w:rsidRPr="007C5EAD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7C5EAD">
                            <w:rPr>
                              <w:sz w:val="20"/>
                              <w:szCs w:val="20"/>
                            </w:rPr>
                            <w:instrText xml:space="preserve"> "</w:instrText>
                          </w:r>
                          <w:r w:rsidRPr="007C5EAD">
                            <w:rPr>
                              <w:rFonts w:ascii="HeronSans Medium" w:hAnsi="HeronSans Medium"/>
                              <w:b/>
                              <w:bCs/>
                              <w:sz w:val="20"/>
                              <w:szCs w:val="20"/>
                            </w:rPr>
                            <w:instrText>The New York Academy of Medicin</w:instrText>
                          </w:r>
                          <w:r w:rsidRPr="007C5EAD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instrText>e</w:instrText>
                          </w:r>
                        </w:p>
                        <w:p w:rsidR="00900CF2" w:rsidRPr="007C5EAD" w:rsidRDefault="007C5EAD" w:rsidP="007C5EAD">
                          <w:pPr>
                            <w:spacing w:line="240" w:lineRule="auto"/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</w:pPr>
                          <w:r w:rsidRPr="007C5EAD">
                            <w:rPr>
                              <w:bCs/>
                              <w:sz w:val="20"/>
                              <w:szCs w:val="20"/>
                            </w:rPr>
                            <w:instrText>1216 Fifth Avenue  |  New York, NY 10029</w:instrText>
                          </w:r>
                          <w:r w:rsidRPr="007C5EAD">
                            <w:rPr>
                              <w:sz w:val="20"/>
                              <w:szCs w:val="20"/>
                            </w:rPr>
                            <w:instrText>"</w:instrText>
                          </w:r>
                          <w:r w:rsidRPr="007C5EAD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0CF2" w:rsidRPr="007C5EAD">
                            <w:rPr>
                              <w:rFonts w:ascii="HeronSans Medium" w:hAnsi="HeronSans Medium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The New York Academy of Medicin</w:t>
                          </w:r>
                          <w:r w:rsidR="00900CF2" w:rsidRPr="007C5EAD">
                            <w:rPr>
                              <w:rFonts w:asciiTheme="majorHAnsi" w:hAnsiTheme="majorHAns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e</w:t>
                          </w:r>
                        </w:p>
                        <w:p w:rsidR="007C5EAD" w:rsidRPr="007C5EAD" w:rsidRDefault="00900CF2" w:rsidP="007C5EAD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7C5EAD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1216 Fifth Avenue  |  New York, NY 10029</w:t>
                          </w:r>
                          <w:r w:rsidR="007C5EAD" w:rsidRPr="007C5EAD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AB4E37" id="Text Box 4" o:spid="_x0000_s1027" type="#_x0000_t202" style="position:absolute;margin-left:-.15pt;margin-top:6.65pt;width:186.9pt;height:3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" filled="f" stroked="f">
              <v:textbox inset="0,0,0,0">
                <w:txbxContent>
                  <w:p w:rsidR="007C5EAD" w:rsidRPr="007C5EAD" w:rsidRDefault="007C5EAD" w:rsidP="007C5EAD">
                    <w:pPr>
                      <w:spacing w:line="240" w:lineRule="auto"/>
                      <w:rPr>
                        <w:bCs/>
                        <w:sz w:val="20"/>
                        <w:szCs w:val="20"/>
                      </w:rPr>
                    </w:pPr>
                    <w:r w:rsidRPr="007C5EAD">
                      <w:rPr>
                        <w:sz w:val="20"/>
                        <w:szCs w:val="20"/>
                      </w:rPr>
                      <w:fldChar w:fldCharType="begin"/>
                    </w:r>
                    <w:r w:rsidRPr="007C5EAD">
                      <w:rPr>
                        <w:sz w:val="20"/>
                        <w:szCs w:val="20"/>
                      </w:rPr>
                      <w:instrText xml:space="preserve"> IF </w:instrText>
                    </w:r>
                    <w:r w:rsidRPr="007C5EAD">
                      <w:rPr>
                        <w:sz w:val="20"/>
                        <w:szCs w:val="20"/>
                      </w:rPr>
                      <w:fldChar w:fldCharType="begin"/>
                    </w:r>
                    <w:r w:rsidRPr="007C5EAD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7C5EAD">
                      <w:rPr>
                        <w:sz w:val="20"/>
                        <w:szCs w:val="20"/>
                      </w:rPr>
                      <w:fldChar w:fldCharType="separate"/>
                    </w:r>
                    <w:r w:rsidR="00900CF2">
                      <w:rPr>
                        <w:noProof/>
                        <w:sz w:val="20"/>
                        <w:szCs w:val="20"/>
                      </w:rPr>
                      <w:instrText>2</w:instrText>
                    </w:r>
                    <w:r w:rsidRPr="007C5EAD">
                      <w:rPr>
                        <w:sz w:val="20"/>
                        <w:szCs w:val="20"/>
                      </w:rPr>
                      <w:fldChar w:fldCharType="end"/>
                    </w:r>
                    <w:r w:rsidRPr="007C5EAD">
                      <w:rPr>
                        <w:sz w:val="20"/>
                        <w:szCs w:val="20"/>
                      </w:rPr>
                      <w:instrText xml:space="preserve"> = </w:instrText>
                    </w:r>
                    <w:r w:rsidRPr="007C5EAD">
                      <w:rPr>
                        <w:sz w:val="20"/>
                        <w:szCs w:val="20"/>
                      </w:rPr>
                      <w:fldChar w:fldCharType="begin"/>
                    </w:r>
                    <w:r w:rsidRPr="007C5EAD">
                      <w:rPr>
                        <w:sz w:val="20"/>
                        <w:szCs w:val="20"/>
                      </w:rPr>
                      <w:instrText xml:space="preserve"> NUMPAGES</w:instrText>
                    </w:r>
                    <w:r w:rsidRPr="007C5EAD">
                      <w:rPr>
                        <w:sz w:val="20"/>
                        <w:szCs w:val="20"/>
                      </w:rPr>
                      <w:fldChar w:fldCharType="separate"/>
                    </w:r>
                    <w:r w:rsidR="00900CF2">
                      <w:rPr>
                        <w:noProof/>
                        <w:sz w:val="20"/>
                        <w:szCs w:val="20"/>
                      </w:rPr>
                      <w:instrText>2</w:instrText>
                    </w:r>
                    <w:r w:rsidRPr="007C5EAD">
                      <w:rPr>
                        <w:sz w:val="20"/>
                        <w:szCs w:val="20"/>
                      </w:rPr>
                      <w:fldChar w:fldCharType="end"/>
                    </w:r>
                    <w:r w:rsidRPr="007C5EAD">
                      <w:rPr>
                        <w:sz w:val="20"/>
                        <w:szCs w:val="20"/>
                      </w:rPr>
                      <w:instrText xml:space="preserve"> "</w:instrText>
                    </w:r>
                    <w:r w:rsidRPr="007C5EAD">
                      <w:rPr>
                        <w:rFonts w:ascii="HeronSans Medium" w:hAnsi="HeronSans Medium"/>
                        <w:b/>
                        <w:bCs/>
                        <w:sz w:val="20"/>
                        <w:szCs w:val="20"/>
                      </w:rPr>
                      <w:instrText>The New York Academy of Medicin</w:instrText>
                    </w:r>
                    <w:r w:rsidRPr="007C5EAD">
                      <w:rPr>
                        <w:rFonts w:asciiTheme="majorHAnsi" w:hAnsiTheme="majorHAnsi"/>
                        <w:b/>
                        <w:bCs/>
                        <w:sz w:val="20"/>
                        <w:szCs w:val="20"/>
                      </w:rPr>
                      <w:instrText>e</w:instrText>
                    </w:r>
                  </w:p>
                  <w:p w:rsidR="00900CF2" w:rsidRPr="007C5EAD" w:rsidRDefault="007C5EAD" w:rsidP="007C5EAD">
                    <w:pPr>
                      <w:spacing w:line="240" w:lineRule="auto"/>
                      <w:rPr>
                        <w:bCs/>
                        <w:noProof/>
                        <w:sz w:val="20"/>
                        <w:szCs w:val="20"/>
                      </w:rPr>
                    </w:pPr>
                    <w:r w:rsidRPr="007C5EAD">
                      <w:rPr>
                        <w:bCs/>
                        <w:sz w:val="20"/>
                        <w:szCs w:val="20"/>
                      </w:rPr>
                      <w:instrText>1216 Fifth Avenue  |  New York, NY 10029</w:instrText>
                    </w:r>
                    <w:r w:rsidRPr="007C5EAD">
                      <w:rPr>
                        <w:sz w:val="20"/>
                        <w:szCs w:val="20"/>
                      </w:rPr>
                      <w:instrText>"</w:instrText>
                    </w:r>
                    <w:r w:rsidRPr="007C5EAD">
                      <w:rPr>
                        <w:sz w:val="20"/>
                        <w:szCs w:val="20"/>
                      </w:rPr>
                      <w:fldChar w:fldCharType="separate"/>
                    </w:r>
                    <w:r w:rsidR="00900CF2" w:rsidRPr="007C5EAD">
                      <w:rPr>
                        <w:rFonts w:ascii="HeronSans Medium" w:hAnsi="HeronSans Medium"/>
                        <w:b/>
                        <w:bCs/>
                        <w:noProof/>
                        <w:sz w:val="20"/>
                        <w:szCs w:val="20"/>
                      </w:rPr>
                      <w:t>The New York Academy of Medicin</w:t>
                    </w:r>
                    <w:r w:rsidR="00900CF2" w:rsidRPr="007C5EAD">
                      <w:rPr>
                        <w:rFonts w:asciiTheme="majorHAnsi" w:hAnsiTheme="majorHAnsi"/>
                        <w:b/>
                        <w:bCs/>
                        <w:noProof/>
                        <w:sz w:val="20"/>
                        <w:szCs w:val="20"/>
                      </w:rPr>
                      <w:t>e</w:t>
                    </w:r>
                  </w:p>
                  <w:p w:rsidR="007C5EAD" w:rsidRPr="007C5EAD" w:rsidRDefault="00900CF2" w:rsidP="007C5EAD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7C5EAD">
                      <w:rPr>
                        <w:bCs/>
                        <w:noProof/>
                        <w:sz w:val="20"/>
                        <w:szCs w:val="20"/>
                      </w:rPr>
                      <w:t>1216 Fifth Avenue  |  New York, NY 10029</w:t>
                    </w:r>
                    <w:r w:rsidR="007C5EAD" w:rsidRPr="007C5EAD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4098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6A020F" wp14:editId="58DDB5FD">
              <wp:simplePos x="0" y="0"/>
              <wp:positionH relativeFrom="column">
                <wp:posOffset>-1292860</wp:posOffset>
              </wp:positionH>
              <wp:positionV relativeFrom="paragraph">
                <wp:posOffset>76835</wp:posOffset>
              </wp:positionV>
              <wp:extent cx="764540" cy="222250"/>
              <wp:effectExtent l="0" t="0" r="22860" b="635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54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1217" w:rsidRPr="00EC124B" w:rsidRDefault="007B1217" w:rsidP="00EC124B">
                          <w:pPr>
                            <w:rPr>
                              <w:rFonts w:ascii="HeronSans Medium" w:hAnsi="HeronSans Medium"/>
                              <w:b/>
                              <w:sz w:val="20"/>
                              <w:szCs w:val="20"/>
                            </w:rPr>
                          </w:pPr>
                          <w:r w:rsidRPr="00EC124B">
                            <w:rPr>
                              <w:rFonts w:ascii="HeronSans Medium" w:hAnsi="HeronSans Medium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124B">
                            <w:rPr>
                              <w:rFonts w:ascii="HeronSans Medium" w:hAnsi="HeronSans Medium"/>
                              <w:b/>
                              <w:sz w:val="20"/>
                              <w:szCs w:val="20"/>
                            </w:rPr>
                            <w:instrText xml:space="preserve"> IF </w:instrText>
                          </w:r>
                          <w:r w:rsidRPr="00EC124B">
                            <w:rPr>
                              <w:rFonts w:ascii="HeronSans Medium" w:hAnsi="HeronSans Medium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124B">
                            <w:rPr>
                              <w:rFonts w:ascii="HeronSans Medium" w:hAnsi="HeronSans Medium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C124B">
                            <w:rPr>
                              <w:rFonts w:ascii="HeronSans Medium" w:hAnsi="HeronSans Medium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0CF2">
                            <w:rPr>
                              <w:rFonts w:ascii="HeronSans Medium" w:hAnsi="HeronSans Medium"/>
                              <w:b/>
                              <w:noProof/>
                              <w:sz w:val="20"/>
                              <w:szCs w:val="20"/>
                            </w:rPr>
                            <w:instrText>2</w:instrText>
                          </w:r>
                          <w:r w:rsidRPr="00EC124B">
                            <w:rPr>
                              <w:rFonts w:ascii="HeronSans Medium" w:hAnsi="HeronSans Medium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EC124B">
                            <w:rPr>
                              <w:rFonts w:ascii="HeronSans Medium" w:hAnsi="HeronSans Medium"/>
                              <w:b/>
                              <w:sz w:val="20"/>
                              <w:szCs w:val="20"/>
                            </w:rPr>
                            <w:instrText xml:space="preserve"> = </w:instrText>
                          </w:r>
                          <w:r w:rsidRPr="00EC124B">
                            <w:rPr>
                              <w:rFonts w:ascii="HeronSans Medium" w:hAnsi="HeronSans Medium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124B">
                            <w:rPr>
                              <w:rFonts w:ascii="HeronSans Medium" w:hAnsi="HeronSans Medium"/>
                              <w:b/>
                              <w:sz w:val="20"/>
                              <w:szCs w:val="20"/>
                            </w:rPr>
                            <w:instrText xml:space="preserve"> NUMPAGES</w:instrText>
                          </w:r>
                          <w:r w:rsidRPr="00EC124B">
                            <w:rPr>
                              <w:rFonts w:ascii="HeronSans Medium" w:hAnsi="HeronSans Medium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0CF2">
                            <w:rPr>
                              <w:rFonts w:ascii="HeronSans Medium" w:hAnsi="HeronSans Medium"/>
                              <w:b/>
                              <w:noProof/>
                              <w:sz w:val="20"/>
                              <w:szCs w:val="20"/>
                            </w:rPr>
                            <w:instrText>2</w:instrText>
                          </w:r>
                          <w:r w:rsidRPr="00EC124B">
                            <w:rPr>
                              <w:rFonts w:ascii="HeronSans Medium" w:hAnsi="HeronSans Medium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EC124B">
                            <w:rPr>
                              <w:rFonts w:ascii="HeronSans Medium" w:hAnsi="HeronSans Medium"/>
                              <w:b/>
                              <w:sz w:val="20"/>
                              <w:szCs w:val="20"/>
                            </w:rPr>
                            <w:instrText xml:space="preserve"> "</w:instrText>
                          </w:r>
                          <w:r w:rsidRPr="00EC124B">
                            <w:rPr>
                              <w:rFonts w:ascii="HeronSans Medium" w:hAnsi="HeronSans Medium"/>
                              <w:b/>
                              <w:bCs/>
                              <w:sz w:val="20"/>
                              <w:szCs w:val="20"/>
                            </w:rPr>
                            <w:instrText>NYAM.org</w:instrText>
                          </w:r>
                          <w:r w:rsidRPr="00EC124B">
                            <w:rPr>
                              <w:rFonts w:ascii="HeronSans Medium" w:hAnsi="HeronSans Medium"/>
                              <w:b/>
                              <w:sz w:val="20"/>
                              <w:szCs w:val="20"/>
                            </w:rPr>
                            <w:instrText>"</w:instrText>
                          </w:r>
                          <w:r w:rsidRPr="00EC124B">
                            <w:rPr>
                              <w:rFonts w:ascii="HeronSans Medium" w:hAnsi="HeronSans Medium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0CF2" w:rsidRPr="00EC124B">
                            <w:rPr>
                              <w:rFonts w:ascii="HeronSans Medium" w:hAnsi="HeronSans Medium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NYAM.org</w:t>
                          </w:r>
                          <w:r w:rsidRPr="00EC124B">
                            <w:rPr>
                              <w:rFonts w:ascii="HeronSans Medium" w:hAnsi="HeronSans Medium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6A020F" id="Text Box 13" o:spid="_x0000_s1028" type="#_x0000_t202" style="position:absolute;margin-left:-101.8pt;margin-top:6.05pt;width:60.2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" filled="f" stroked="f">
              <v:textbox inset="0,0,0,0">
                <w:txbxContent>
                  <w:p w:rsidR="007B1217" w:rsidRPr="00EC124B" w:rsidRDefault="007B1217" w:rsidP="00EC124B">
                    <w:pPr>
                      <w:rPr>
                        <w:rFonts w:ascii="HeronSans Medium" w:hAnsi="HeronSans Medium"/>
                        <w:b/>
                        <w:sz w:val="20"/>
                        <w:szCs w:val="20"/>
                      </w:rPr>
                    </w:pPr>
                    <w:r w:rsidRPr="00EC124B">
                      <w:rPr>
                        <w:rFonts w:ascii="HeronSans Medium" w:hAnsi="HeronSans Medium"/>
                        <w:b/>
                        <w:sz w:val="20"/>
                        <w:szCs w:val="20"/>
                      </w:rPr>
                      <w:fldChar w:fldCharType="begin"/>
                    </w:r>
                    <w:r w:rsidRPr="00EC124B">
                      <w:rPr>
                        <w:rFonts w:ascii="HeronSans Medium" w:hAnsi="HeronSans Medium"/>
                        <w:b/>
                        <w:sz w:val="20"/>
                        <w:szCs w:val="20"/>
                      </w:rPr>
                      <w:instrText xml:space="preserve"> IF </w:instrText>
                    </w:r>
                    <w:r w:rsidRPr="00EC124B">
                      <w:rPr>
                        <w:rFonts w:ascii="HeronSans Medium" w:hAnsi="HeronSans Medium"/>
                        <w:b/>
                        <w:sz w:val="20"/>
                        <w:szCs w:val="20"/>
                      </w:rPr>
                      <w:fldChar w:fldCharType="begin"/>
                    </w:r>
                    <w:r w:rsidRPr="00EC124B">
                      <w:rPr>
                        <w:rFonts w:ascii="HeronSans Medium" w:hAnsi="HeronSans Medium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Pr="00EC124B">
                      <w:rPr>
                        <w:rFonts w:ascii="HeronSans Medium" w:hAnsi="HeronSans Medium"/>
                        <w:b/>
                        <w:sz w:val="20"/>
                        <w:szCs w:val="20"/>
                      </w:rPr>
                      <w:fldChar w:fldCharType="separate"/>
                    </w:r>
                    <w:r w:rsidR="00900CF2">
                      <w:rPr>
                        <w:rFonts w:ascii="HeronSans Medium" w:hAnsi="HeronSans Medium"/>
                        <w:b/>
                        <w:noProof/>
                        <w:sz w:val="20"/>
                        <w:szCs w:val="20"/>
                      </w:rPr>
                      <w:instrText>2</w:instrText>
                    </w:r>
                    <w:r w:rsidRPr="00EC124B">
                      <w:rPr>
                        <w:rFonts w:ascii="HeronSans Medium" w:hAnsi="HeronSans Medium"/>
                        <w:b/>
                        <w:sz w:val="20"/>
                        <w:szCs w:val="20"/>
                      </w:rPr>
                      <w:fldChar w:fldCharType="end"/>
                    </w:r>
                    <w:r w:rsidRPr="00EC124B">
                      <w:rPr>
                        <w:rFonts w:ascii="HeronSans Medium" w:hAnsi="HeronSans Medium"/>
                        <w:b/>
                        <w:sz w:val="20"/>
                        <w:szCs w:val="20"/>
                      </w:rPr>
                      <w:instrText xml:space="preserve"> = </w:instrText>
                    </w:r>
                    <w:r w:rsidRPr="00EC124B">
                      <w:rPr>
                        <w:rFonts w:ascii="HeronSans Medium" w:hAnsi="HeronSans Medium"/>
                        <w:b/>
                        <w:sz w:val="20"/>
                        <w:szCs w:val="20"/>
                      </w:rPr>
                      <w:fldChar w:fldCharType="begin"/>
                    </w:r>
                    <w:r w:rsidRPr="00EC124B">
                      <w:rPr>
                        <w:rFonts w:ascii="HeronSans Medium" w:hAnsi="HeronSans Medium"/>
                        <w:b/>
                        <w:sz w:val="20"/>
                        <w:szCs w:val="20"/>
                      </w:rPr>
                      <w:instrText xml:space="preserve"> NUMPAGES</w:instrText>
                    </w:r>
                    <w:r w:rsidRPr="00EC124B">
                      <w:rPr>
                        <w:rFonts w:ascii="HeronSans Medium" w:hAnsi="HeronSans Medium"/>
                        <w:b/>
                        <w:sz w:val="20"/>
                        <w:szCs w:val="20"/>
                      </w:rPr>
                      <w:fldChar w:fldCharType="separate"/>
                    </w:r>
                    <w:r w:rsidR="00900CF2">
                      <w:rPr>
                        <w:rFonts w:ascii="HeronSans Medium" w:hAnsi="HeronSans Medium"/>
                        <w:b/>
                        <w:noProof/>
                        <w:sz w:val="20"/>
                        <w:szCs w:val="20"/>
                      </w:rPr>
                      <w:instrText>2</w:instrText>
                    </w:r>
                    <w:r w:rsidRPr="00EC124B">
                      <w:rPr>
                        <w:rFonts w:ascii="HeronSans Medium" w:hAnsi="HeronSans Medium"/>
                        <w:b/>
                        <w:sz w:val="20"/>
                        <w:szCs w:val="20"/>
                      </w:rPr>
                      <w:fldChar w:fldCharType="end"/>
                    </w:r>
                    <w:r w:rsidRPr="00EC124B">
                      <w:rPr>
                        <w:rFonts w:ascii="HeronSans Medium" w:hAnsi="HeronSans Medium"/>
                        <w:b/>
                        <w:sz w:val="20"/>
                        <w:szCs w:val="20"/>
                      </w:rPr>
                      <w:instrText xml:space="preserve"> "</w:instrText>
                    </w:r>
                    <w:r w:rsidRPr="00EC124B">
                      <w:rPr>
                        <w:rFonts w:ascii="HeronSans Medium" w:hAnsi="HeronSans Medium"/>
                        <w:b/>
                        <w:bCs/>
                        <w:sz w:val="20"/>
                        <w:szCs w:val="20"/>
                      </w:rPr>
                      <w:instrText>NYAM.org</w:instrText>
                    </w:r>
                    <w:r w:rsidRPr="00EC124B">
                      <w:rPr>
                        <w:rFonts w:ascii="HeronSans Medium" w:hAnsi="HeronSans Medium"/>
                        <w:b/>
                        <w:sz w:val="20"/>
                        <w:szCs w:val="20"/>
                      </w:rPr>
                      <w:instrText>"</w:instrText>
                    </w:r>
                    <w:r w:rsidRPr="00EC124B">
                      <w:rPr>
                        <w:rFonts w:ascii="HeronSans Medium" w:hAnsi="HeronSans Medium"/>
                        <w:b/>
                        <w:sz w:val="20"/>
                        <w:szCs w:val="20"/>
                      </w:rPr>
                      <w:fldChar w:fldCharType="separate"/>
                    </w:r>
                    <w:r w:rsidR="00900CF2" w:rsidRPr="00EC124B">
                      <w:rPr>
                        <w:rFonts w:ascii="HeronSans Medium" w:hAnsi="HeronSans Medium"/>
                        <w:b/>
                        <w:bCs/>
                        <w:noProof/>
                        <w:sz w:val="20"/>
                        <w:szCs w:val="20"/>
                      </w:rPr>
                      <w:t>NYAM.org</w:t>
                    </w:r>
                    <w:r w:rsidRPr="00EC124B">
                      <w:rPr>
                        <w:rFonts w:ascii="HeronSans Medium" w:hAnsi="HeronSans Medium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AD" w:rsidRDefault="007C5E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653B8A" wp14:editId="30AA1B03">
              <wp:simplePos x="0" y="0"/>
              <wp:positionH relativeFrom="column">
                <wp:posOffset>5446281</wp:posOffset>
              </wp:positionH>
              <wp:positionV relativeFrom="paragraph">
                <wp:posOffset>0</wp:posOffset>
              </wp:positionV>
              <wp:extent cx="348986" cy="437629"/>
              <wp:effectExtent l="0" t="0" r="13335" b="63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986" cy="4376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5EAD" w:rsidRPr="007C5EAD" w:rsidRDefault="007C5EAD" w:rsidP="007C5EAD">
                          <w:pPr>
                            <w:spacing w:line="240" w:lineRule="auto"/>
                            <w:rPr>
                              <w:bCs/>
                              <w:sz w:val="20"/>
                              <w:szCs w:val="20"/>
                            </w:rPr>
                          </w:pPr>
                          <w:r w:rsidRPr="007C5EAD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 MERGEFORMAT </w:instrText>
                          </w:r>
                          <w:r w:rsidRPr="007C5EAD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0CF2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7C5EAD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53B8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428.85pt;margin-top:0;width:27.5pt;height:3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" filled="f" stroked="f">
              <v:textbox inset="0,0,0,0">
                <w:txbxContent>
                  <w:p w:rsidR="007C5EAD" w:rsidRPr="007C5EAD" w:rsidRDefault="007C5EAD" w:rsidP="007C5EAD">
                    <w:pPr>
                      <w:spacing w:line="240" w:lineRule="auto"/>
                      <w:rPr>
                        <w:bCs/>
                        <w:sz w:val="20"/>
                        <w:szCs w:val="20"/>
                      </w:rPr>
                    </w:pPr>
                    <w:r w:rsidRPr="007C5EAD"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 MERGEFORMAT </w:instrText>
                    </w:r>
                    <w:r w:rsidRPr="007C5EAD">
                      <w:rPr>
                        <w:sz w:val="20"/>
                        <w:szCs w:val="20"/>
                      </w:rPr>
                      <w:fldChar w:fldCharType="separate"/>
                    </w:r>
                    <w:r w:rsidR="00900CF2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7C5EAD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2B" w:rsidRDefault="00313A2B" w:rsidP="00EC124B">
      <w:r>
        <w:separator/>
      </w:r>
    </w:p>
  </w:footnote>
  <w:footnote w:type="continuationSeparator" w:id="0">
    <w:p w:rsidR="00313A2B" w:rsidRDefault="00313A2B" w:rsidP="00EC1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84" w:rsidRPr="00460F0D" w:rsidRDefault="00AF30DB" w:rsidP="00460F0D">
    <w:pPr>
      <w:pStyle w:val="Title"/>
      <w:ind w:left="0"/>
      <w:jc w:val="left"/>
      <w:rPr>
        <w:rFonts w:asciiTheme="majorHAnsi" w:hAnsiTheme="majorHAnsi"/>
        <w:sz w:val="56"/>
      </w:rPr>
    </w:pPr>
    <w:r>
      <w:rPr>
        <w:noProof/>
      </w:rPr>
      <mc:AlternateContent>
        <mc:Choice Requires="wps">
          <w:drawing>
            <wp:anchor distT="0" distB="457200" distL="114300" distR="114300" simplePos="0" relativeHeight="251658240" behindDoc="0" locked="0" layoutInCell="1" allowOverlap="1" wp14:anchorId="4C9BA21F" wp14:editId="09A758BB">
              <wp:simplePos x="0" y="0"/>
              <wp:positionH relativeFrom="column">
                <wp:posOffset>-74295</wp:posOffset>
              </wp:positionH>
              <wp:positionV relativeFrom="page">
                <wp:posOffset>256540</wp:posOffset>
              </wp:positionV>
              <wp:extent cx="5788025" cy="1000125"/>
              <wp:effectExtent l="0" t="0" r="0" b="0"/>
              <wp:wrapTopAndBottom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80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3CC1" w:rsidRPr="00460F0D" w:rsidRDefault="00F53CC1" w:rsidP="00460F0D">
                          <w:pPr>
                            <w:pStyle w:val="Title"/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9BA21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5.85pt;margin-top:20.2pt;width:455.75pt;height:78.75pt;z-index:251658240;visibility:visible;mso-wrap-style:square;mso-width-percent:0;mso-height-percent:0;mso-wrap-distance-left:9pt;mso-wrap-distance-top:0;mso-wrap-distance-right:9pt;mso-wrap-distance-bottom:3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" filled="f" stroked="f">
              <v:textbox>
                <w:txbxContent>
                  <w:p w:rsidR="00F53CC1" w:rsidRPr="00460F0D" w:rsidRDefault="00F53CC1" w:rsidP="00460F0D">
                    <w:pPr>
                      <w:pStyle w:val="Title"/>
                      <w:rPr>
                        <w:rFonts w:asciiTheme="majorHAnsi" w:hAnsiTheme="majorHAnsi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E409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03ACC3" wp14:editId="4C07A2D6">
              <wp:simplePos x="0" y="0"/>
              <wp:positionH relativeFrom="column">
                <wp:posOffset>4774222</wp:posOffset>
              </wp:positionH>
              <wp:positionV relativeFrom="paragraph">
                <wp:posOffset>2113915</wp:posOffset>
              </wp:positionV>
              <wp:extent cx="1710965" cy="454795"/>
              <wp:effectExtent l="18415" t="6985" r="9525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710965" cy="45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3CC1" w:rsidRPr="00A312AE" w:rsidRDefault="00F53CC1" w:rsidP="00A70476">
                          <w:pPr>
                            <w:spacing w:line="240" w:lineRule="auto"/>
                            <w:jc w:val="both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A312AE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INSTITUTE FOR URBAN HEALTH</w:t>
                          </w:r>
                        </w:p>
                        <w:p w:rsidR="00F53CC1" w:rsidRPr="00336AC7" w:rsidRDefault="00F53CC1" w:rsidP="00A70476">
                          <w:pPr>
                            <w:spacing w:line="240" w:lineRule="auto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336AC7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FELLOWS</w:t>
                          </w:r>
                        </w:p>
                        <w:p w:rsidR="00F53CC1" w:rsidRPr="00336AC7" w:rsidRDefault="00F53CC1" w:rsidP="00A70476">
                          <w:pPr>
                            <w:spacing w:line="240" w:lineRule="auto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r w:rsidRPr="00336AC7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LIBRARY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403ACC3" id="Text Box 10" o:spid="_x0000_s1030" type="#_x0000_t202" style="position:absolute;margin-left:375.9pt;margin-top:166.45pt;width:134.7pt;height:35.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" filled="f" stroked="f">
              <v:textbox inset="0,0,0,0">
                <w:txbxContent>
                  <w:p w:rsidR="00F53CC1" w:rsidRPr="00A312AE" w:rsidRDefault="00F53CC1" w:rsidP="00A70476">
                    <w:pPr>
                      <w:spacing w:line="240" w:lineRule="auto"/>
                      <w:jc w:val="both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A312AE">
                      <w:rPr>
                        <w:rFonts w:asciiTheme="minorHAnsi" w:hAnsiTheme="minorHAnsi"/>
                        <w:sz w:val="20"/>
                        <w:szCs w:val="20"/>
                      </w:rPr>
                      <w:t>INSTITUTE FOR URBAN HEALTH</w:t>
                    </w:r>
                  </w:p>
                  <w:p w:rsidR="00F53CC1" w:rsidRPr="00336AC7" w:rsidRDefault="00F53CC1" w:rsidP="00A70476">
                    <w:pPr>
                      <w:spacing w:line="240" w:lineRule="auto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336AC7">
                      <w:rPr>
                        <w:rFonts w:asciiTheme="minorHAnsi" w:hAnsiTheme="minorHAnsi"/>
                        <w:sz w:val="20"/>
                        <w:szCs w:val="20"/>
                      </w:rPr>
                      <w:t>FELLOWS</w:t>
                    </w:r>
                  </w:p>
                  <w:p w:rsidR="00F53CC1" w:rsidRPr="00336AC7" w:rsidRDefault="00F53CC1" w:rsidP="00A70476">
                    <w:pPr>
                      <w:spacing w:line="240" w:lineRule="auto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336AC7">
                      <w:rPr>
                        <w:rFonts w:asciiTheme="majorHAnsi" w:hAnsiTheme="majorHAnsi"/>
                        <w:sz w:val="20"/>
                        <w:szCs w:val="20"/>
                      </w:rPr>
                      <w:t>LIBRARY</w:t>
                    </w:r>
                  </w:p>
                </w:txbxContent>
              </v:textbox>
            </v:shape>
          </w:pict>
        </mc:Fallback>
      </mc:AlternateContent>
    </w:r>
    <w:r w:rsidR="00D358D6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FEB818" wp14:editId="55E94E14">
              <wp:simplePos x="0" y="0"/>
              <wp:positionH relativeFrom="column">
                <wp:posOffset>-1368518</wp:posOffset>
              </wp:positionH>
              <wp:positionV relativeFrom="paragraph">
                <wp:posOffset>-200346</wp:posOffset>
              </wp:positionV>
              <wp:extent cx="1216118" cy="2257746"/>
              <wp:effectExtent l="0" t="0" r="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118" cy="22577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484" w:rsidRDefault="00C00484" w:rsidP="00EC124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AF345" wp14:editId="15834F26">
                                <wp:extent cx="986649" cy="2103120"/>
                                <wp:effectExtent l="0" t="0" r="4445" b="508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H_logo.tif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6649" cy="21031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BFEB818" id="Text Box 1" o:spid="_x0000_s1031" type="#_x0000_t202" style="position:absolute;margin-left:-107.75pt;margin-top:-15.8pt;width:95.75pt;height:17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" filled="f" stroked="f">
              <v:textbox>
                <w:txbxContent>
                  <w:p w:rsidR="00C00484" w:rsidRDefault="00C00484" w:rsidP="00EC124B">
                    <w:r>
                      <w:rPr>
                        <w:noProof/>
                      </w:rPr>
                      <w:drawing>
                        <wp:inline distT="0" distB="0" distL="0" distR="0" wp14:anchorId="09EAF345" wp14:editId="15834F26">
                          <wp:extent cx="986649" cy="2103120"/>
                          <wp:effectExtent l="0" t="0" r="4445" b="508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H_logo.tif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6649" cy="21031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F66B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9019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DC097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8945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7B4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4E4B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1265A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CC798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C5CF9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0EA1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744D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F7928"/>
    <w:multiLevelType w:val="hybridMultilevel"/>
    <w:tmpl w:val="A2E25570"/>
    <w:lvl w:ilvl="0" w:tplc="49C45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D0CDD"/>
    <w:multiLevelType w:val="hybridMultilevel"/>
    <w:tmpl w:val="556E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63C7D"/>
    <w:multiLevelType w:val="hybridMultilevel"/>
    <w:tmpl w:val="6C1C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80ED0"/>
    <w:multiLevelType w:val="hybridMultilevel"/>
    <w:tmpl w:val="0A2A5706"/>
    <w:lvl w:ilvl="0" w:tplc="D4A2F96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93CB5"/>
    <w:multiLevelType w:val="hybridMultilevel"/>
    <w:tmpl w:val="741A9E14"/>
    <w:lvl w:ilvl="0" w:tplc="D71AA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82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63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4F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CC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A2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68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4D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68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D3EAA"/>
    <w:multiLevelType w:val="hybridMultilevel"/>
    <w:tmpl w:val="2C54F96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1C600BB"/>
    <w:multiLevelType w:val="hybridMultilevel"/>
    <w:tmpl w:val="6FEE9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15B13"/>
    <w:multiLevelType w:val="hybridMultilevel"/>
    <w:tmpl w:val="55E492C6"/>
    <w:lvl w:ilvl="0" w:tplc="3CE6B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45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ED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66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C4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CE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03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08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42A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47563"/>
    <w:multiLevelType w:val="hybridMultilevel"/>
    <w:tmpl w:val="2F86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A4362"/>
    <w:multiLevelType w:val="hybridMultilevel"/>
    <w:tmpl w:val="79B2462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9"/>
  </w:num>
  <w:num w:numId="13">
    <w:abstractNumId w:val="15"/>
  </w:num>
  <w:num w:numId="14">
    <w:abstractNumId w:val="18"/>
  </w:num>
  <w:num w:numId="15">
    <w:abstractNumId w:val="20"/>
  </w:num>
  <w:num w:numId="16">
    <w:abstractNumId w:val="16"/>
  </w:num>
  <w:num w:numId="17">
    <w:abstractNumId w:val="11"/>
  </w:num>
  <w:num w:numId="18">
    <w:abstractNumId w:val="14"/>
  </w:num>
  <w:num w:numId="19">
    <w:abstractNumId w:val="13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D6"/>
    <w:rsid w:val="00017898"/>
    <w:rsid w:val="000429E5"/>
    <w:rsid w:val="0004478A"/>
    <w:rsid w:val="00050CD8"/>
    <w:rsid w:val="000728DE"/>
    <w:rsid w:val="00085AD4"/>
    <w:rsid w:val="00086AC0"/>
    <w:rsid w:val="0010240A"/>
    <w:rsid w:val="00112334"/>
    <w:rsid w:val="001141D6"/>
    <w:rsid w:val="001325C3"/>
    <w:rsid w:val="00143030"/>
    <w:rsid w:val="00245EC5"/>
    <w:rsid w:val="00294DA5"/>
    <w:rsid w:val="0030167A"/>
    <w:rsid w:val="00313A2B"/>
    <w:rsid w:val="00335713"/>
    <w:rsid w:val="00336AC7"/>
    <w:rsid w:val="00460F0D"/>
    <w:rsid w:val="00536329"/>
    <w:rsid w:val="0058138C"/>
    <w:rsid w:val="00596CE2"/>
    <w:rsid w:val="006F40C6"/>
    <w:rsid w:val="007612D3"/>
    <w:rsid w:val="007A4805"/>
    <w:rsid w:val="007B1217"/>
    <w:rsid w:val="007C5EAD"/>
    <w:rsid w:val="008211CD"/>
    <w:rsid w:val="008625EC"/>
    <w:rsid w:val="00872008"/>
    <w:rsid w:val="008812B0"/>
    <w:rsid w:val="00900CF2"/>
    <w:rsid w:val="00925E10"/>
    <w:rsid w:val="00A312AE"/>
    <w:rsid w:val="00A70476"/>
    <w:rsid w:val="00A76364"/>
    <w:rsid w:val="00A839CB"/>
    <w:rsid w:val="00AA69D3"/>
    <w:rsid w:val="00AB74F2"/>
    <w:rsid w:val="00AD12B2"/>
    <w:rsid w:val="00AF30DB"/>
    <w:rsid w:val="00B73F22"/>
    <w:rsid w:val="00BB2972"/>
    <w:rsid w:val="00BD335F"/>
    <w:rsid w:val="00C00484"/>
    <w:rsid w:val="00C1636B"/>
    <w:rsid w:val="00C847AC"/>
    <w:rsid w:val="00CE544F"/>
    <w:rsid w:val="00D358D6"/>
    <w:rsid w:val="00D40FDC"/>
    <w:rsid w:val="00DF16E5"/>
    <w:rsid w:val="00E20D7D"/>
    <w:rsid w:val="00E35B99"/>
    <w:rsid w:val="00E40982"/>
    <w:rsid w:val="00EB68CE"/>
    <w:rsid w:val="00EC124B"/>
    <w:rsid w:val="00EF753E"/>
    <w:rsid w:val="00F46CD5"/>
    <w:rsid w:val="00F53CC1"/>
    <w:rsid w:val="00F87956"/>
    <w:rsid w:val="00F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F274FD-642A-4FC7-97F4-E51EE9E2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EAD"/>
    <w:pPr>
      <w:spacing w:line="360" w:lineRule="auto"/>
    </w:pPr>
    <w:rPr>
      <w:rFonts w:ascii="HeronSans Light" w:hAnsi="HeronSans Light" w:cs="Arial"/>
      <w:szCs w:val="22"/>
    </w:rPr>
  </w:style>
  <w:style w:type="paragraph" w:styleId="Heading1">
    <w:name w:val="heading 1"/>
    <w:aliases w:val="Major Headlines"/>
    <w:basedOn w:val="Normal"/>
    <w:next w:val="Normal"/>
    <w:link w:val="Heading1Char"/>
    <w:uiPriority w:val="9"/>
    <w:qFormat/>
    <w:rsid w:val="00EC124B"/>
    <w:pPr>
      <w:keepNext/>
      <w:keepLines/>
      <w:spacing w:before="240"/>
      <w:outlineLvl w:val="0"/>
    </w:pPr>
    <w:rPr>
      <w:rFonts w:ascii="HeronSans Medium" w:eastAsiaTheme="majorEastAsia" w:hAnsi="HeronSans Medium" w:cstheme="majorBidi"/>
      <w:bCs/>
      <w:caps/>
      <w:color w:val="000000" w:themeColor="text1"/>
      <w:sz w:val="72"/>
      <w:szCs w:val="32"/>
    </w:rPr>
  </w:style>
  <w:style w:type="paragraph" w:styleId="Heading2">
    <w:name w:val="heading 2"/>
    <w:aliases w:val="Headlines"/>
    <w:basedOn w:val="Normal"/>
    <w:next w:val="Normal"/>
    <w:link w:val="Heading2Char"/>
    <w:uiPriority w:val="9"/>
    <w:unhideWhenUsed/>
    <w:qFormat/>
    <w:rsid w:val="001141D6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ap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F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A31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ubhead/Subsection Titles"/>
    <w:basedOn w:val="Normal"/>
    <w:link w:val="HeaderChar"/>
    <w:uiPriority w:val="99"/>
    <w:unhideWhenUsed/>
    <w:qFormat/>
    <w:rsid w:val="00EC124B"/>
    <w:pPr>
      <w:tabs>
        <w:tab w:val="center" w:pos="4680"/>
        <w:tab w:val="right" w:pos="9360"/>
      </w:tabs>
    </w:pPr>
    <w:rPr>
      <w:rFonts w:ascii="HeronSans Medium" w:hAnsi="HeronSans Medium"/>
    </w:rPr>
  </w:style>
  <w:style w:type="character" w:customStyle="1" w:styleId="HeaderChar">
    <w:name w:val="Header Char"/>
    <w:aliases w:val="Subhead/Subsection Titles Char"/>
    <w:basedOn w:val="DefaultParagraphFont"/>
    <w:link w:val="Header"/>
    <w:uiPriority w:val="99"/>
    <w:rsid w:val="00EC124B"/>
    <w:rPr>
      <w:rFonts w:ascii="HeronSans Medium" w:hAnsi="HeronSans Medium" w:cs="Arial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24B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C124B"/>
    <w:rPr>
      <w:rFonts w:ascii="HeronSans Light" w:hAnsi="HeronSans Light" w:cs="Arial"/>
      <w:sz w:val="16"/>
      <w:szCs w:val="22"/>
    </w:rPr>
  </w:style>
  <w:style w:type="paragraph" w:styleId="FootnoteText">
    <w:name w:val="footnote text"/>
    <w:aliases w:val="Footnote"/>
    <w:basedOn w:val="Normal"/>
    <w:link w:val="FootnoteTextChar"/>
    <w:uiPriority w:val="99"/>
    <w:unhideWhenUsed/>
    <w:qFormat/>
    <w:rsid w:val="00AD12B2"/>
    <w:rPr>
      <w:sz w:val="16"/>
    </w:rPr>
  </w:style>
  <w:style w:type="character" w:customStyle="1" w:styleId="FootnoteTextChar">
    <w:name w:val="Footnote Text Char"/>
    <w:aliases w:val="Footnote Char"/>
    <w:basedOn w:val="DefaultParagraphFont"/>
    <w:link w:val="FootnoteText"/>
    <w:uiPriority w:val="99"/>
    <w:rsid w:val="00AD12B2"/>
    <w:rPr>
      <w:rFonts w:ascii="HeronSans Light" w:hAnsi="HeronSans Light" w:cs="Arial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E40982"/>
    <w:rPr>
      <w:rFonts w:ascii="HeronSans Light" w:hAnsi="HeronSans Light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B74F2"/>
  </w:style>
  <w:style w:type="character" w:customStyle="1" w:styleId="Heading1Char">
    <w:name w:val="Heading 1 Char"/>
    <w:aliases w:val="Major Headlines Char"/>
    <w:basedOn w:val="DefaultParagraphFont"/>
    <w:link w:val="Heading1"/>
    <w:uiPriority w:val="9"/>
    <w:rsid w:val="00EC124B"/>
    <w:rPr>
      <w:rFonts w:ascii="HeronSans Medium" w:eastAsiaTheme="majorEastAsia" w:hAnsi="HeronSans Medium" w:cstheme="majorBidi"/>
      <w:bCs/>
      <w:caps/>
      <w:color w:val="000000" w:themeColor="text1"/>
      <w:sz w:val="72"/>
      <w:szCs w:val="32"/>
    </w:rPr>
  </w:style>
  <w:style w:type="character" w:customStyle="1" w:styleId="Heading2Char">
    <w:name w:val="Heading 2 Char"/>
    <w:aliases w:val="Headlines Char"/>
    <w:basedOn w:val="DefaultParagraphFont"/>
    <w:link w:val="Heading2"/>
    <w:uiPriority w:val="9"/>
    <w:rsid w:val="001141D6"/>
    <w:rPr>
      <w:rFonts w:eastAsiaTheme="majorEastAsia" w:cstheme="majorBidi"/>
      <w:b/>
      <w:caps/>
      <w:color w:val="000000" w:themeColor="text1"/>
      <w:sz w:val="28"/>
      <w:szCs w:val="26"/>
    </w:rPr>
  </w:style>
  <w:style w:type="paragraph" w:styleId="ListBullet">
    <w:name w:val="List Bullet"/>
    <w:basedOn w:val="ListParagraph"/>
    <w:uiPriority w:val="99"/>
    <w:unhideWhenUsed/>
    <w:qFormat/>
    <w:rsid w:val="0058138C"/>
    <w:pPr>
      <w:numPr>
        <w:numId w:val="18"/>
      </w:numPr>
    </w:pPr>
    <w:rPr>
      <w:rFonts w:eastAsia="Arial"/>
      <w:sz w:val="24"/>
    </w:rPr>
  </w:style>
  <w:style w:type="paragraph" w:styleId="ListBullet2">
    <w:name w:val="List Bullet 2"/>
    <w:basedOn w:val="Normal"/>
    <w:uiPriority w:val="99"/>
    <w:unhideWhenUsed/>
    <w:rsid w:val="00EC124B"/>
    <w:pPr>
      <w:numPr>
        <w:numId w:val="10"/>
      </w:numPr>
      <w:ind w:left="432" w:hanging="216"/>
      <w:contextualSpacing/>
    </w:pPr>
  </w:style>
  <w:style w:type="paragraph" w:styleId="ListBullet3">
    <w:name w:val="List Bullet 3"/>
    <w:basedOn w:val="Normal"/>
    <w:uiPriority w:val="99"/>
    <w:unhideWhenUsed/>
    <w:rsid w:val="00E40982"/>
    <w:pPr>
      <w:numPr>
        <w:numId w:val="9"/>
      </w:numPr>
      <w:ind w:left="648" w:hanging="216"/>
      <w:contextualSpacing/>
    </w:pPr>
  </w:style>
  <w:style w:type="character" w:styleId="Hyperlink">
    <w:name w:val="Hyperlink"/>
    <w:basedOn w:val="DefaultParagraphFont"/>
    <w:uiPriority w:val="99"/>
    <w:unhideWhenUsed/>
    <w:rsid w:val="00460F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F0D"/>
    <w:pPr>
      <w:spacing w:after="160" w:line="276" w:lineRule="auto"/>
      <w:ind w:left="720"/>
      <w:contextualSpacing/>
    </w:pPr>
    <w:rPr>
      <w:rFonts w:eastAsiaTheme="minorEastAsia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F0D"/>
    <w:rPr>
      <w:rFonts w:asciiTheme="majorHAnsi" w:eastAsiaTheme="majorEastAsia" w:hAnsiTheme="majorHAnsi" w:cstheme="majorBidi"/>
      <w:color w:val="202A31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460F0D"/>
    <w:pPr>
      <w:spacing w:line="240" w:lineRule="auto"/>
      <w:ind w:left="540"/>
      <w:contextualSpacing/>
      <w:jc w:val="center"/>
    </w:pPr>
    <w:rPr>
      <w:rFonts w:ascii="Arial" w:eastAsiaTheme="majorEastAsia" w:hAnsi="Arial"/>
      <w:b/>
      <w:color w:val="8A1B61" w:themeColor="accent2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60F0D"/>
    <w:rPr>
      <w:rFonts w:ascii="Arial" w:eastAsiaTheme="majorEastAsia" w:hAnsi="Arial" w:cs="Arial"/>
      <w:b/>
      <w:color w:val="8A1B61" w:themeColor="accent2"/>
      <w:sz w:val="48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36B"/>
    <w:pPr>
      <w:numPr>
        <w:ilvl w:val="1"/>
      </w:numPr>
      <w:spacing w:after="240" w:line="276" w:lineRule="auto"/>
      <w:ind w:left="540"/>
      <w:jc w:val="center"/>
    </w:pPr>
    <w:rPr>
      <w:rFonts w:asciiTheme="minorHAnsi" w:eastAsiaTheme="minorEastAsia" w:hAnsiTheme="minorHAnsi"/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36B"/>
    <w:rPr>
      <w:rFonts w:eastAsiaTheme="minorEastAsia" w:cs="Arial"/>
      <w:caps/>
      <w:color w:val="404040" w:themeColor="text1" w:themeTint="BF"/>
      <w:spacing w:val="20"/>
      <w:sz w:val="28"/>
      <w:szCs w:val="28"/>
    </w:rPr>
  </w:style>
  <w:style w:type="paragraph" w:styleId="NormalWeb">
    <w:name w:val="Normal (Web)"/>
    <w:basedOn w:val="Normal"/>
    <w:uiPriority w:val="99"/>
    <w:unhideWhenUsed/>
    <w:rsid w:val="00460F0D"/>
    <w:pPr>
      <w:spacing w:before="100" w:beforeAutospacing="1" w:after="100" w:afterAutospacing="1" w:line="240" w:lineRule="auto"/>
      <w:ind w:left="540"/>
    </w:pPr>
    <w:rPr>
      <w:rFonts w:ascii="Times New Roman" w:hAnsi="Times New Roman" w:cs="Times New Roman"/>
      <w:szCs w:val="24"/>
    </w:rPr>
  </w:style>
  <w:style w:type="paragraph" w:customStyle="1" w:styleId="H1">
    <w:name w:val="H1"/>
    <w:basedOn w:val="Heading1"/>
    <w:link w:val="H1Char"/>
    <w:qFormat/>
    <w:rsid w:val="0058138C"/>
    <w:pPr>
      <w:pBdr>
        <w:bottom w:val="single" w:sz="4" w:space="2" w:color="8A1B61" w:themeColor="accent2"/>
      </w:pBdr>
      <w:spacing w:before="360" w:after="120" w:line="240" w:lineRule="auto"/>
      <w:ind w:left="432" w:hanging="432"/>
    </w:pPr>
    <w:rPr>
      <w:sz w:val="40"/>
    </w:rPr>
  </w:style>
  <w:style w:type="paragraph" w:customStyle="1" w:styleId="H2">
    <w:name w:val="H2"/>
    <w:basedOn w:val="Normal"/>
    <w:link w:val="H2Char"/>
    <w:qFormat/>
    <w:rsid w:val="00C1636B"/>
    <w:rPr>
      <w:rFonts w:asciiTheme="majorHAnsi" w:hAnsiTheme="majorHAnsi"/>
      <w:sz w:val="28"/>
    </w:rPr>
  </w:style>
  <w:style w:type="character" w:customStyle="1" w:styleId="H1Char">
    <w:name w:val="H1 Char"/>
    <w:basedOn w:val="Heading1Char"/>
    <w:link w:val="H1"/>
    <w:rsid w:val="0058138C"/>
    <w:rPr>
      <w:rFonts w:ascii="HeronSans Medium" w:eastAsiaTheme="majorEastAsia" w:hAnsi="HeronSans Medium" w:cstheme="majorBidi"/>
      <w:bCs/>
      <w:caps/>
      <w:color w:val="000000" w:themeColor="text1"/>
      <w:sz w:val="40"/>
      <w:szCs w:val="32"/>
    </w:rPr>
  </w:style>
  <w:style w:type="character" w:customStyle="1" w:styleId="H2Char">
    <w:name w:val="H2 Char"/>
    <w:basedOn w:val="DefaultParagraphFont"/>
    <w:link w:val="H2"/>
    <w:rsid w:val="00C1636B"/>
    <w:rPr>
      <w:rFonts w:asciiTheme="majorHAnsi" w:hAnsiTheme="majorHAnsi" w:cs="Arial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B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20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brary@nyam.org?subject=Digital%20Summer%20Inter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tiff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aughton\Documents\Custom%20Office%20Templates\AcademyLibraryTemplate.dotx" TargetMode="External"/></Relationships>
</file>

<file path=word/theme/theme1.xml><?xml version="1.0" encoding="utf-8"?>
<a:theme xmlns:a="http://schemas.openxmlformats.org/drawingml/2006/main" name="Office Theme">
  <a:themeElements>
    <a:clrScheme name="NYAM COLORS">
      <a:dk1>
        <a:srgbClr val="000000"/>
      </a:dk1>
      <a:lt1>
        <a:srgbClr val="FFFFFF"/>
      </a:lt1>
      <a:dk2>
        <a:srgbClr val="848484"/>
      </a:dk2>
      <a:lt2>
        <a:srgbClr val="FFFFFF"/>
      </a:lt2>
      <a:accent1>
        <a:srgbClr val="425563"/>
      </a:accent1>
      <a:accent2>
        <a:srgbClr val="8A1B61"/>
      </a:accent2>
      <a:accent3>
        <a:srgbClr val="BF0D3E"/>
      </a:accent3>
      <a:accent4>
        <a:srgbClr val="DC8633"/>
      </a:accent4>
      <a:accent5>
        <a:srgbClr val="F1B434"/>
      </a:accent5>
      <a:accent6>
        <a:srgbClr val="848484"/>
      </a:accent6>
      <a:hlink>
        <a:srgbClr val="0000FF"/>
      </a:hlink>
      <a:folHlink>
        <a:srgbClr val="800080"/>
      </a:folHlink>
    </a:clrScheme>
    <a:fontScheme name="NYAM">
      <a:majorFont>
        <a:latin typeface="HeronSans Medium"/>
        <a:ea typeface=""/>
        <a:cs typeface=""/>
      </a:majorFont>
      <a:minorFont>
        <a:latin typeface="Heron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24211CD9B94CA2522F36C8E18B3F" ma:contentTypeVersion="3" ma:contentTypeDescription="Create a new document." ma:contentTypeScope="" ma:versionID="cebf79e48febf118318fbc9a518ce9c7">
  <xsd:schema xmlns:xsd="http://www.w3.org/2001/XMLSchema" xmlns:xs="http://www.w3.org/2001/XMLSchema" xmlns:p="http://schemas.microsoft.com/office/2006/metadata/properties" xmlns:ns2="cff4d389-da7a-40b6-a30e-38921ab4e7fe" targetNamespace="http://schemas.microsoft.com/office/2006/metadata/properties" ma:root="true" ma:fieldsID="4b7df67d7db555a8ca922acbc12b684f" ns2:_="">
    <xsd:import namespace="cff4d389-da7a-40b6-a30e-38921ab4e7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4d389-da7a-40b6-a30e-38921ab4e7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E559F34-BFAA-4EAB-872E-A1B403EB0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8F94EE-B80A-4583-858F-1900E34A3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5BF42-BC61-4078-BEDC-E19E98414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4d389-da7a-40b6-a30e-38921ab4e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04AD6-6C4C-42DC-929F-1B9250AE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AcademyLibraryTemplate.dotx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Naughton</dc:creator>
  <cp:keywords/>
  <dc:description/>
  <cp:lastModifiedBy>Dorothy Rangel</cp:lastModifiedBy>
  <cp:revision>2</cp:revision>
  <cp:lastPrinted>2016-12-19T20:13:00Z</cp:lastPrinted>
  <dcterms:created xsi:type="dcterms:W3CDTF">2018-04-27T17:48:00Z</dcterms:created>
  <dcterms:modified xsi:type="dcterms:W3CDTF">2018-04-27T17:48:00Z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0x0101005C8A24211CD9B94CA2522F36C8E18B3F</vt:lpwstr>
  </property>
</Properties>
</file>