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2C5A9" w14:textId="5DCD5FF7" w:rsidR="0049319E" w:rsidRPr="00D95F44" w:rsidRDefault="009206B2" w:rsidP="001F2F52">
      <w:pPr>
        <w:pStyle w:val="Title"/>
        <w:rPr>
          <w:rFonts w:ascii="Arial" w:hAnsi="Arial" w:cs="Arial"/>
          <w:b/>
          <w:bCs/>
          <w:sz w:val="48"/>
          <w:szCs w:val="48"/>
        </w:rPr>
      </w:pPr>
      <w:r w:rsidRPr="00D95F44">
        <w:rPr>
          <w:rFonts w:ascii="Arial" w:hAnsi="Arial" w:cs="Arial"/>
          <w:b/>
          <w:bCs/>
          <w:sz w:val="48"/>
          <w:szCs w:val="48"/>
        </w:rPr>
        <w:t>DIY-AT Assignment</w:t>
      </w:r>
      <w:r w:rsidR="00766A73">
        <w:rPr>
          <w:rFonts w:ascii="Arial" w:hAnsi="Arial" w:cs="Arial"/>
          <w:b/>
          <w:bCs/>
          <w:sz w:val="48"/>
          <w:szCs w:val="48"/>
        </w:rPr>
        <w:t>: Cardboard Construction</w:t>
      </w:r>
    </w:p>
    <w:p w14:paraId="3BA5B026" w14:textId="77777777" w:rsidR="000C225D" w:rsidRPr="00304CCE" w:rsidRDefault="00533C3A" w:rsidP="00304CCE">
      <w:pPr>
        <w:spacing w:after="160" w:line="280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090D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fault Line" style="width:503.35pt;height:1.6pt;mso-width-percent:0;mso-height-percent:0;mso-width-percent:0;mso-height-percent:0" o:hrpct="0" o:hralign="center" o:hr="t">
            <v:imagedata r:id="rId9" o:title="Default Line"/>
          </v:shape>
        </w:pict>
      </w:r>
    </w:p>
    <w:p w14:paraId="5E636DC8" w14:textId="77777777" w:rsidR="002B4829" w:rsidRPr="00D95F44" w:rsidRDefault="002B4829" w:rsidP="009206B2">
      <w:pPr>
        <w:rPr>
          <w:b/>
          <w:bCs/>
          <w:sz w:val="28"/>
          <w:szCs w:val="28"/>
        </w:rPr>
      </w:pPr>
      <w:r w:rsidRPr="00D95F44">
        <w:rPr>
          <w:b/>
          <w:bCs/>
          <w:sz w:val="28"/>
          <w:szCs w:val="28"/>
        </w:rPr>
        <w:t xml:space="preserve">Student Name: </w:t>
      </w:r>
    </w:p>
    <w:p w14:paraId="2777728A" w14:textId="77777777" w:rsidR="00DB667B" w:rsidRPr="00D95F44" w:rsidRDefault="00304EE0" w:rsidP="009206B2">
      <w:pPr>
        <w:rPr>
          <w:b/>
          <w:bCs/>
          <w:sz w:val="28"/>
          <w:szCs w:val="28"/>
        </w:rPr>
      </w:pPr>
      <w:r w:rsidRPr="00D95F44">
        <w:rPr>
          <w:b/>
          <w:bCs/>
          <w:sz w:val="28"/>
          <w:szCs w:val="28"/>
        </w:rPr>
        <w:t xml:space="preserve">Date: </w:t>
      </w:r>
    </w:p>
    <w:p w14:paraId="53D5AF08" w14:textId="6DC8E898" w:rsidR="007E76A5" w:rsidRPr="007E76A5" w:rsidRDefault="007E76A5" w:rsidP="007E76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Assignment Details</w:t>
      </w:r>
    </w:p>
    <w:p w14:paraId="30C41A73" w14:textId="1A429C46" w:rsidR="008B352E" w:rsidRDefault="008B352E" w:rsidP="007E76A5">
      <w:pPr>
        <w:pStyle w:val="ListParagraph"/>
        <w:numPr>
          <w:ilvl w:val="0"/>
          <w:numId w:val="16"/>
        </w:numPr>
      </w:pPr>
      <w:r>
        <w:t>Read about the ADA on the website</w:t>
      </w:r>
    </w:p>
    <w:p w14:paraId="7ACDA4EE" w14:textId="7A844927" w:rsidR="008B352E" w:rsidRDefault="008B352E" w:rsidP="007E76A5">
      <w:pPr>
        <w:pStyle w:val="ListParagraph"/>
        <w:numPr>
          <w:ilvl w:val="0"/>
          <w:numId w:val="16"/>
        </w:numPr>
      </w:pPr>
      <w:r>
        <w:t>Watch ADA videos to learn basics (01.1 – 01.4)</w:t>
      </w:r>
    </w:p>
    <w:p w14:paraId="71B3CFC5" w14:textId="25989393" w:rsidR="007E76A5" w:rsidRPr="00124B49" w:rsidRDefault="007E76A5" w:rsidP="007E76A5">
      <w:pPr>
        <w:pStyle w:val="ListParagraph"/>
        <w:numPr>
          <w:ilvl w:val="0"/>
          <w:numId w:val="16"/>
        </w:numPr>
      </w:pPr>
      <w:r w:rsidRPr="00124B49">
        <w:t>Watch</w:t>
      </w:r>
      <w:r w:rsidR="008B352E">
        <w:t xml:space="preserve"> ADA</w:t>
      </w:r>
      <w:r w:rsidRPr="00124B49">
        <w:t xml:space="preserve"> videos to learn cardboard construction techniques: Bending, </w:t>
      </w:r>
      <w:r w:rsidR="008B352E">
        <w:t>Assembling</w:t>
      </w:r>
      <w:r w:rsidRPr="00124B49">
        <w:t xml:space="preserve">, </w:t>
      </w:r>
      <w:r w:rsidR="008B352E">
        <w:t>Reinforcing</w:t>
      </w:r>
      <w:r w:rsidRPr="00124B49">
        <w:t>, Edging</w:t>
      </w:r>
      <w:r w:rsidR="008B352E">
        <w:t xml:space="preserve">, Finishing </w:t>
      </w:r>
    </w:p>
    <w:p w14:paraId="4A02C9B3" w14:textId="225CFB7E" w:rsidR="007E76A5" w:rsidRPr="00124B49" w:rsidRDefault="007E76A5" w:rsidP="007E76A5">
      <w:pPr>
        <w:pStyle w:val="ListParagraph"/>
        <w:numPr>
          <w:ilvl w:val="0"/>
          <w:numId w:val="16"/>
        </w:numPr>
      </w:pPr>
      <w:r w:rsidRPr="00124B49">
        <w:t>Build an object that uses at least two of these techniques. The goal of this assignment is to demonstrate these skills, not develop an assistive technology.</w:t>
      </w:r>
      <w:r w:rsidR="00124B49">
        <w:t xml:space="preserve"> You can build anything, examples on </w:t>
      </w:r>
      <w:r w:rsidR="008B352E">
        <w:t>class</w:t>
      </w:r>
      <w:r w:rsidR="00124B49">
        <w:t xml:space="preserve"> website</w:t>
      </w:r>
      <w:r w:rsidR="008B352E">
        <w:t>.</w:t>
      </w:r>
      <w:r w:rsidRPr="00124B49">
        <w:t xml:space="preserve"> </w:t>
      </w:r>
    </w:p>
    <w:p w14:paraId="2C71ECA7" w14:textId="19606A5D" w:rsidR="009206B2" w:rsidRPr="00D95F44" w:rsidRDefault="009206B2" w:rsidP="009206B2">
      <w:pPr>
        <w:rPr>
          <w:b/>
          <w:bCs/>
          <w:sz w:val="28"/>
          <w:szCs w:val="28"/>
        </w:rPr>
      </w:pPr>
      <w:r w:rsidRPr="00D95F44">
        <w:rPr>
          <w:b/>
          <w:bCs/>
          <w:sz w:val="28"/>
          <w:szCs w:val="28"/>
        </w:rPr>
        <w:t>Device</w:t>
      </w:r>
      <w:r w:rsidR="00D95F44">
        <w:rPr>
          <w:b/>
          <w:bCs/>
          <w:sz w:val="28"/>
          <w:szCs w:val="28"/>
        </w:rPr>
        <w:t xml:space="preserve"> Description and Documentation (up to 1 page)</w:t>
      </w:r>
    </w:p>
    <w:p w14:paraId="29909850" w14:textId="47C954F5" w:rsidR="009206B2" w:rsidRPr="009206B2" w:rsidRDefault="00CD2268" w:rsidP="009206B2">
      <w:pPr>
        <w:pStyle w:val="ListParagraph"/>
        <w:numPr>
          <w:ilvl w:val="0"/>
          <w:numId w:val="14"/>
        </w:numPr>
      </w:pPr>
      <w:r>
        <w:t>Name your device</w:t>
      </w:r>
      <w:r w:rsidR="007E76A5">
        <w:t xml:space="preserve"> (come up with a name)</w:t>
      </w:r>
    </w:p>
    <w:p w14:paraId="2B300024" w14:textId="77777777" w:rsidR="009206B2" w:rsidRDefault="009206B2" w:rsidP="009206B2">
      <w:pPr>
        <w:pStyle w:val="ListParagraph"/>
        <w:numPr>
          <w:ilvl w:val="0"/>
          <w:numId w:val="14"/>
        </w:numPr>
        <w:rPr>
          <w:bCs/>
        </w:rPr>
      </w:pPr>
      <w:r w:rsidRPr="009206B2">
        <w:rPr>
          <w:bCs/>
        </w:rPr>
        <w:t>Picture of the</w:t>
      </w:r>
      <w:r w:rsidR="00AB5D5B">
        <w:rPr>
          <w:bCs/>
        </w:rPr>
        <w:t xml:space="preserve"> completed</w:t>
      </w:r>
      <w:r w:rsidRPr="009206B2">
        <w:rPr>
          <w:bCs/>
        </w:rPr>
        <w:t xml:space="preserve"> device (with detailed description that could serve as alt text)</w:t>
      </w:r>
    </w:p>
    <w:p w14:paraId="6B823F11" w14:textId="77777777" w:rsidR="00B158B0" w:rsidRPr="009206B2" w:rsidRDefault="00D91101" w:rsidP="009F4382">
      <w:pPr>
        <w:pStyle w:val="ListParagraph"/>
        <w:numPr>
          <w:ilvl w:val="1"/>
          <w:numId w:val="14"/>
        </w:numPr>
        <w:rPr>
          <w:bCs/>
        </w:rPr>
      </w:pPr>
      <w:r>
        <w:rPr>
          <w:bCs/>
        </w:rPr>
        <w:t xml:space="preserve">Do the instructors have your permission to </w:t>
      </w:r>
      <w:r w:rsidR="00B158B0">
        <w:rPr>
          <w:bCs/>
        </w:rPr>
        <w:t xml:space="preserve">include this photo on the assignment website? </w:t>
      </w:r>
    </w:p>
    <w:p w14:paraId="7EBA4EC8" w14:textId="77777777" w:rsidR="009206B2" w:rsidRPr="009206B2" w:rsidRDefault="009206B2" w:rsidP="009206B2">
      <w:pPr>
        <w:pStyle w:val="ListParagraph"/>
        <w:numPr>
          <w:ilvl w:val="0"/>
          <w:numId w:val="14"/>
        </w:numPr>
      </w:pPr>
      <w:r w:rsidRPr="009206B2">
        <w:rPr>
          <w:bCs/>
        </w:rPr>
        <w:t>Overview of what the device does</w:t>
      </w:r>
    </w:p>
    <w:p w14:paraId="4C6D462B" w14:textId="11CD0EB4" w:rsidR="00304EE0" w:rsidRDefault="009206B2" w:rsidP="00281430">
      <w:pPr>
        <w:pStyle w:val="ListParagraph"/>
        <w:numPr>
          <w:ilvl w:val="0"/>
          <w:numId w:val="14"/>
        </w:numPr>
        <w:rPr>
          <w:bCs/>
        </w:rPr>
      </w:pPr>
      <w:r w:rsidRPr="009206B2">
        <w:rPr>
          <w:bCs/>
        </w:rPr>
        <w:t xml:space="preserve">List of </w:t>
      </w:r>
      <w:r w:rsidR="00304EE0">
        <w:rPr>
          <w:bCs/>
        </w:rPr>
        <w:t>p</w:t>
      </w:r>
      <w:r w:rsidRPr="009206B2">
        <w:rPr>
          <w:bCs/>
        </w:rPr>
        <w:t xml:space="preserve">arts or </w:t>
      </w:r>
      <w:r w:rsidR="00304EE0">
        <w:rPr>
          <w:bCs/>
        </w:rPr>
        <w:t>m</w:t>
      </w:r>
      <w:r w:rsidRPr="009206B2">
        <w:rPr>
          <w:bCs/>
        </w:rPr>
        <w:t xml:space="preserve">aterials used to build device  </w:t>
      </w:r>
    </w:p>
    <w:p w14:paraId="02B9BEC0" w14:textId="36411F74" w:rsidR="007E76A5" w:rsidRDefault="007E76A5" w:rsidP="00281430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Cite the tutorials / instructions you followed</w:t>
      </w:r>
    </w:p>
    <w:p w14:paraId="351EC82A" w14:textId="157E8D02" w:rsidR="00D95F44" w:rsidRPr="00D95F44" w:rsidRDefault="00D95F44" w:rsidP="009206B2">
      <w:pPr>
        <w:rPr>
          <w:b/>
          <w:bCs/>
          <w:sz w:val="28"/>
          <w:szCs w:val="28"/>
        </w:rPr>
      </w:pPr>
      <w:r w:rsidRPr="00D95F44">
        <w:rPr>
          <w:b/>
          <w:bCs/>
          <w:sz w:val="28"/>
          <w:szCs w:val="28"/>
        </w:rPr>
        <w:t>Reflection (1-2 pages</w:t>
      </w:r>
      <w:r w:rsidR="007955EB">
        <w:rPr>
          <w:b/>
          <w:bCs/>
          <w:sz w:val="28"/>
          <w:szCs w:val="28"/>
        </w:rPr>
        <w:t>, double space</w:t>
      </w:r>
      <w:r w:rsidRPr="00D95F44">
        <w:rPr>
          <w:b/>
          <w:bCs/>
          <w:sz w:val="28"/>
          <w:szCs w:val="28"/>
        </w:rPr>
        <w:t>)</w:t>
      </w:r>
    </w:p>
    <w:p w14:paraId="78F1B843" w14:textId="77777777" w:rsidR="009206B2" w:rsidRPr="009206B2" w:rsidRDefault="009206B2" w:rsidP="009206B2">
      <w:pPr>
        <w:rPr>
          <w:b/>
          <w:bCs/>
        </w:rPr>
      </w:pPr>
      <w:r w:rsidRPr="009206B2">
        <w:rPr>
          <w:b/>
          <w:bCs/>
        </w:rPr>
        <w:t>User Reflection:</w:t>
      </w:r>
    </w:p>
    <w:p w14:paraId="6C36EDB4" w14:textId="77777777" w:rsidR="009206B2" w:rsidRPr="009206B2" w:rsidRDefault="009206B2" w:rsidP="009206B2">
      <w:pPr>
        <w:numPr>
          <w:ilvl w:val="0"/>
          <w:numId w:val="9"/>
        </w:numPr>
        <w:spacing w:before="100" w:beforeAutospacing="1" w:after="100" w:afterAutospacing="1" w:line="240" w:lineRule="auto"/>
        <w:rPr>
          <w:bCs/>
        </w:rPr>
      </w:pPr>
      <w:r w:rsidRPr="009206B2">
        <w:rPr>
          <w:bCs/>
        </w:rPr>
        <w:t>Who did you design this device for? </w:t>
      </w:r>
    </w:p>
    <w:p w14:paraId="3DDDACCB" w14:textId="77777777" w:rsidR="009206B2" w:rsidRPr="009206B2" w:rsidRDefault="009206B2" w:rsidP="009206B2">
      <w:pPr>
        <w:numPr>
          <w:ilvl w:val="0"/>
          <w:numId w:val="9"/>
        </w:numPr>
        <w:spacing w:before="100" w:beforeAutospacing="1" w:after="100" w:afterAutospacing="1" w:line="240" w:lineRule="auto"/>
        <w:rPr>
          <w:bCs/>
        </w:rPr>
      </w:pPr>
      <w:r w:rsidRPr="009206B2">
        <w:rPr>
          <w:bCs/>
        </w:rPr>
        <w:t>What are the physical requirements to use this device? </w:t>
      </w:r>
    </w:p>
    <w:p w14:paraId="7C3ACE65" w14:textId="77777777" w:rsidR="009206B2" w:rsidRPr="009206B2" w:rsidRDefault="009206B2" w:rsidP="000621D1">
      <w:pPr>
        <w:numPr>
          <w:ilvl w:val="0"/>
          <w:numId w:val="9"/>
        </w:numPr>
        <w:spacing w:before="100" w:beforeAutospacing="1" w:after="100" w:afterAutospacing="1" w:line="240" w:lineRule="auto"/>
        <w:rPr>
          <w:bCs/>
        </w:rPr>
      </w:pPr>
      <w:r w:rsidRPr="009206B2">
        <w:rPr>
          <w:bCs/>
        </w:rPr>
        <w:t>What group(s) would not be able to use this device? </w:t>
      </w:r>
    </w:p>
    <w:p w14:paraId="19A8DA05" w14:textId="77777777" w:rsidR="009206B2" w:rsidRPr="009206B2" w:rsidRDefault="009206B2" w:rsidP="009206B2">
      <w:pPr>
        <w:spacing w:before="100" w:beforeAutospacing="1" w:after="100" w:afterAutospacing="1" w:line="240" w:lineRule="auto"/>
        <w:rPr>
          <w:b/>
          <w:bCs/>
        </w:rPr>
      </w:pPr>
      <w:r w:rsidRPr="009206B2">
        <w:rPr>
          <w:b/>
          <w:bCs/>
        </w:rPr>
        <w:t>Student Reflection</w:t>
      </w:r>
    </w:p>
    <w:p w14:paraId="7DC0BFF7" w14:textId="77777777" w:rsidR="009206B2" w:rsidRPr="009206B2" w:rsidRDefault="009206B2" w:rsidP="009206B2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</w:pPr>
      <w:r w:rsidRPr="009206B2">
        <w:t>How well does your final product meet (or not meet) your expectations?</w:t>
      </w:r>
    </w:p>
    <w:p w14:paraId="669151E0" w14:textId="77777777" w:rsidR="009206B2" w:rsidRPr="009206B2" w:rsidRDefault="009206B2" w:rsidP="009206B2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</w:pPr>
      <w:r w:rsidRPr="009206B2">
        <w:t>What would you do differently if you were going to build another device? </w:t>
      </w:r>
    </w:p>
    <w:p w14:paraId="6FFEF4FC" w14:textId="235CB7B1" w:rsidR="009206B2" w:rsidRPr="009206B2" w:rsidRDefault="009206B2" w:rsidP="009206B2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</w:pPr>
      <w:r w:rsidRPr="009206B2">
        <w:t xml:space="preserve">What is one change you could make that would make this device useful or accessible to a </w:t>
      </w:r>
      <w:r w:rsidR="00DE16A0">
        <w:t>more</w:t>
      </w:r>
      <w:r w:rsidRPr="009206B2">
        <w:t xml:space="preserve"> people</w:t>
      </w:r>
      <w:r w:rsidR="007E76A5">
        <w:t>?</w:t>
      </w:r>
    </w:p>
    <w:p w14:paraId="5AE57A47" w14:textId="3C0D205C" w:rsidR="009206B2" w:rsidRPr="008B352E" w:rsidRDefault="009206B2" w:rsidP="009206B2">
      <w:pPr>
        <w:rPr>
          <w:b/>
          <w:bCs/>
        </w:rPr>
      </w:pPr>
      <w:r w:rsidRPr="009206B2">
        <w:rPr>
          <w:b/>
          <w:bCs/>
        </w:rPr>
        <w:t>References (list all instructions / tutorials / inspirations</w:t>
      </w:r>
      <w:r w:rsidR="002B4829">
        <w:rPr>
          <w:b/>
          <w:bCs/>
        </w:rPr>
        <w:t xml:space="preserve"> / collaborators</w:t>
      </w:r>
      <w:r w:rsidRPr="009206B2">
        <w:rPr>
          <w:b/>
          <w:bCs/>
        </w:rPr>
        <w:t>)</w:t>
      </w:r>
    </w:p>
    <w:sectPr w:rsidR="009206B2" w:rsidRPr="008B352E" w:rsidSect="00EC3FA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886" w:right="1080" w:bottom="108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4B8B5" w14:textId="77777777" w:rsidR="00533C3A" w:rsidRDefault="00533C3A" w:rsidP="00EB4EC7">
      <w:pPr>
        <w:spacing w:after="0" w:line="240" w:lineRule="auto"/>
      </w:pPr>
      <w:r>
        <w:separator/>
      </w:r>
    </w:p>
  </w:endnote>
  <w:endnote w:type="continuationSeparator" w:id="0">
    <w:p w14:paraId="7C4529B9" w14:textId="77777777" w:rsidR="00533C3A" w:rsidRDefault="00533C3A" w:rsidP="00EB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891"/>
      <w:gridCol w:w="3189"/>
    </w:tblGrid>
    <w:tr w:rsidR="00E447D2" w:rsidRPr="00A848AA" w14:paraId="27D777FE" w14:textId="77777777" w:rsidTr="00E146D2">
      <w:trPr>
        <w:trHeight w:val="360"/>
      </w:trPr>
      <w:tc>
        <w:tcPr>
          <w:tcW w:w="3418" w:type="pct"/>
          <w:tcBorders>
            <w:top w:val="single" w:sz="4" w:space="0" w:color="8064A2" w:themeColor="accent4"/>
          </w:tcBorders>
          <w:shd w:val="clear" w:color="auto" w:fill="auto"/>
        </w:tcPr>
        <w:p w14:paraId="33F3AD5C" w14:textId="77777777" w:rsidR="00E447D2" w:rsidRPr="00E447D2" w:rsidRDefault="007E746C" w:rsidP="00E146D2">
          <w:pPr>
            <w:pStyle w:val="Footer"/>
            <w:tabs>
              <w:tab w:val="clear" w:pos="4680"/>
              <w:tab w:val="clear" w:pos="9360"/>
              <w:tab w:val="right" w:pos="2873"/>
            </w:tabs>
            <w:ind w:right="162"/>
            <w:rPr>
              <w:rFonts w:ascii="Arial" w:hAnsi="Arial" w:cs="Arial"/>
              <w:color w:val="000000" w:themeColor="text1"/>
              <w:position w:val="14"/>
              <w:sz w:val="20"/>
              <w:szCs w:val="20"/>
            </w:rPr>
          </w:pPr>
          <w:r>
            <w:rPr>
              <w:rFonts w:ascii="Arial" w:hAnsi="Arial" w:cs="Arial"/>
              <w:color w:val="000000" w:themeColor="text1"/>
              <w:position w:val="14"/>
              <w:sz w:val="20"/>
              <w:szCs w:val="20"/>
            </w:rPr>
            <w:t>DIY-AT Assignment</w:t>
          </w:r>
          <w:r>
            <w:rPr>
              <w:rFonts w:ascii="Arial" w:hAnsi="Arial" w:cs="Arial"/>
              <w:color w:val="000000" w:themeColor="text1"/>
              <w:position w:val="14"/>
              <w:sz w:val="20"/>
              <w:szCs w:val="20"/>
            </w:rPr>
            <w:br/>
          </w:r>
          <w:r w:rsidR="00304EE0">
            <w:rPr>
              <w:rFonts w:ascii="Arial" w:hAnsi="Arial" w:cs="Arial"/>
              <w:color w:val="000000" w:themeColor="text1"/>
              <w:position w:val="14"/>
              <w:sz w:val="20"/>
              <w:szCs w:val="20"/>
            </w:rPr>
            <w:t>Developing Assistive Technologies, Fall 202</w:t>
          </w:r>
          <w:r w:rsidR="000A1C17">
            <w:rPr>
              <w:rFonts w:ascii="Arial" w:hAnsi="Arial" w:cs="Arial"/>
              <w:color w:val="000000" w:themeColor="text1"/>
              <w:position w:val="14"/>
              <w:sz w:val="20"/>
              <w:szCs w:val="20"/>
            </w:rPr>
            <w:t>0</w:t>
          </w:r>
        </w:p>
      </w:tc>
      <w:tc>
        <w:tcPr>
          <w:tcW w:w="1582" w:type="pct"/>
        </w:tcPr>
        <w:p w14:paraId="264E6077" w14:textId="77777777" w:rsidR="00E447D2" w:rsidRPr="00E447D2" w:rsidRDefault="00E447D2" w:rsidP="00E146D2">
          <w:pPr>
            <w:pStyle w:val="Footer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</w:tr>
  </w:tbl>
  <w:p w14:paraId="10231F0C" w14:textId="77777777" w:rsidR="00A848AA" w:rsidRPr="00E447D2" w:rsidRDefault="00A848AA" w:rsidP="00E44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1716E" w14:textId="77777777" w:rsidR="00A848AA" w:rsidRPr="009511D0" w:rsidRDefault="009511D0" w:rsidP="009511D0">
    <w:pPr>
      <w:ind w:left="-540" w:right="-54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</w:t>
    </w:r>
    <w:r w:rsidRPr="006C7E90">
      <w:rPr>
        <w:rFonts w:ascii="Times New Roman" w:eastAsia="Times New Roman" w:hAnsi="Times New Roman" w:cs="Times New Roman"/>
      </w:rPr>
      <w:fldChar w:fldCharType="begin"/>
    </w:r>
    <w:r w:rsidRPr="006C7E90">
      <w:rPr>
        <w:rFonts w:ascii="Times New Roman" w:eastAsia="Times New Roman" w:hAnsi="Times New Roman" w:cs="Times New Roman"/>
      </w:rPr>
      <w:instrText xml:space="preserve"> INCLUDEPICTURE "http://ability.nyu.edu/img/tandon-logo.png" \* MERGEFORMATINET </w:instrText>
    </w:r>
    <w:r w:rsidRPr="006C7E90">
      <w:rPr>
        <w:rFonts w:ascii="Times New Roman" w:eastAsia="Times New Roman" w:hAnsi="Times New Roman" w:cs="Times New Roman"/>
      </w:rPr>
      <w:fldChar w:fldCharType="separate"/>
    </w:r>
    <w:r w:rsidRPr="006C7E90">
      <w:rPr>
        <w:rFonts w:ascii="Times New Roman" w:eastAsia="Times New Roman" w:hAnsi="Times New Roman" w:cs="Times New Roman"/>
        <w:noProof/>
      </w:rPr>
      <w:drawing>
        <wp:inline distT="0" distB="0" distL="0" distR="0" wp14:anchorId="6FC2FA80" wp14:editId="2610FC0F">
          <wp:extent cx="1772005" cy="274320"/>
          <wp:effectExtent l="0" t="0" r="6350" b="5080"/>
          <wp:docPr id="7" name="Picture 7" descr="NYU Tandon School of Engineer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NYU Tandon School of Engineer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00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7E90"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       </w:t>
    </w:r>
    <w:r w:rsidRPr="006C7E90">
      <w:rPr>
        <w:rFonts w:ascii="Times New Roman" w:eastAsia="Times New Roman" w:hAnsi="Times New Roman" w:cs="Times New Roman"/>
      </w:rPr>
      <w:fldChar w:fldCharType="begin"/>
    </w:r>
    <w:r w:rsidRPr="006C7E90">
      <w:rPr>
        <w:rFonts w:ascii="Times New Roman" w:eastAsia="Times New Roman" w:hAnsi="Times New Roman" w:cs="Times New Roman"/>
      </w:rPr>
      <w:instrText xml:space="preserve"> INCLUDEPICTURE "http://ability.nyu.edu/img/steinhardt-logo4.png" \* MERGEFORMATINET </w:instrText>
    </w:r>
    <w:r w:rsidRPr="006C7E90">
      <w:rPr>
        <w:rFonts w:ascii="Times New Roman" w:eastAsia="Times New Roman" w:hAnsi="Times New Roman" w:cs="Times New Roman"/>
      </w:rPr>
      <w:fldChar w:fldCharType="separate"/>
    </w:r>
    <w:r w:rsidRPr="006C7E90">
      <w:rPr>
        <w:rFonts w:ascii="Times New Roman" w:eastAsia="Times New Roman" w:hAnsi="Times New Roman" w:cs="Times New Roman"/>
        <w:noProof/>
      </w:rPr>
      <w:drawing>
        <wp:inline distT="0" distB="0" distL="0" distR="0" wp14:anchorId="74A29327" wp14:editId="1BF438DB">
          <wp:extent cx="2386280" cy="274320"/>
          <wp:effectExtent l="0" t="0" r="1905" b="5080"/>
          <wp:docPr id="2" name="Picture 2" descr="NYU Steinhardt School of Culture, Education, and Human Develop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YU Steinhardt School of Culture, Education, and Human Development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28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7E90"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ab/>
      <w:t xml:space="preserve">               </w:t>
    </w:r>
    <w:r w:rsidRPr="006C7E90">
      <w:rPr>
        <w:rFonts w:ascii="Times New Roman" w:eastAsia="Times New Roman" w:hAnsi="Times New Roman" w:cs="Times New Roman"/>
      </w:rPr>
      <w:fldChar w:fldCharType="begin"/>
    </w:r>
    <w:r w:rsidRPr="006C7E90">
      <w:rPr>
        <w:rFonts w:ascii="Times New Roman" w:eastAsia="Times New Roman" w:hAnsi="Times New Roman" w:cs="Times New Roman"/>
      </w:rPr>
      <w:instrText xml:space="preserve"> INCLUDEPICTURE "http://ability.nyu.edu/img/tisch-logo.png" \* MERGEFORMATINET </w:instrText>
    </w:r>
    <w:r w:rsidRPr="006C7E90">
      <w:rPr>
        <w:rFonts w:ascii="Times New Roman" w:eastAsia="Times New Roman" w:hAnsi="Times New Roman" w:cs="Times New Roman"/>
      </w:rPr>
      <w:fldChar w:fldCharType="separate"/>
    </w:r>
    <w:r w:rsidRPr="006C7E90">
      <w:rPr>
        <w:rFonts w:ascii="Times New Roman" w:eastAsia="Times New Roman" w:hAnsi="Times New Roman" w:cs="Times New Roman"/>
        <w:noProof/>
      </w:rPr>
      <w:drawing>
        <wp:inline distT="0" distB="0" distL="0" distR="0" wp14:anchorId="0335DC70" wp14:editId="445674FA">
          <wp:extent cx="1642761" cy="274320"/>
          <wp:effectExtent l="0" t="0" r="0" b="5080"/>
          <wp:docPr id="5" name="Picture 5" descr="NYU Tisch School of the Ar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YU Tisch School of the Arts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61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7E90"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08113" w14:textId="77777777" w:rsidR="00533C3A" w:rsidRDefault="00533C3A" w:rsidP="00EB4EC7">
      <w:pPr>
        <w:spacing w:after="0" w:line="240" w:lineRule="auto"/>
      </w:pPr>
      <w:r>
        <w:separator/>
      </w:r>
    </w:p>
  </w:footnote>
  <w:footnote w:type="continuationSeparator" w:id="0">
    <w:p w14:paraId="54775483" w14:textId="77777777" w:rsidR="00533C3A" w:rsidRDefault="00533C3A" w:rsidP="00EB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14ED9" w14:textId="77777777" w:rsidR="00A848AA" w:rsidRDefault="00A848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25DE09" wp14:editId="77C3F979">
              <wp:simplePos x="0" y="0"/>
              <wp:positionH relativeFrom="column">
                <wp:posOffset>5060950</wp:posOffset>
              </wp:positionH>
              <wp:positionV relativeFrom="paragraph">
                <wp:posOffset>86995</wp:posOffset>
              </wp:positionV>
              <wp:extent cx="1235710" cy="589280"/>
              <wp:effectExtent l="0" t="0" r="0" b="0"/>
              <wp:wrapThrough wrapText="bothSides">
                <wp:wrapPolygon edited="0">
                  <wp:start x="444" y="931"/>
                  <wp:lineTo x="444" y="19552"/>
                  <wp:lineTo x="20867" y="19552"/>
                  <wp:lineTo x="20867" y="931"/>
                  <wp:lineTo x="444" y="931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5710" cy="589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i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le"/>
                            <w:id w:val="60578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43D26ED1" w14:textId="77777777" w:rsidR="00A848AA" w:rsidRPr="005B06AE" w:rsidRDefault="00A848AA" w:rsidP="005B06AE">
                              <w:pPr>
                                <w:pStyle w:val="Header"/>
                                <w:jc w:val="right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Student Payment Plans</w:t>
                              </w:r>
                            </w:p>
                          </w:sdtContent>
                        </w:sdt>
                        <w:p w14:paraId="7AF22A27" w14:textId="77777777" w:rsidR="00A848AA" w:rsidRDefault="00A848AA" w:rsidP="00873724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A999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8.5pt;margin-top:6.85pt;width:97.3pt;height:4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" filled="f" stroked="f">
              <v:textbox inset=",7.2pt,,7.2pt">
                <w:txbxContent>
                  <w:sdt>
                    <w:sdtPr>
                      <w:rPr>
                        <w:i/>
                        <w:caps/>
                        <w:color w:val="FFFFFF" w:themeColor="background1"/>
                        <w:sz w:val="24"/>
                        <w:szCs w:val="24"/>
                      </w:rPr>
                      <w:alias w:val="Title"/>
                      <w:id w:val="605789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A848AA" w:rsidRPr="005B06AE" w:rsidRDefault="00A848AA" w:rsidP="005B06AE">
                        <w:pPr>
                          <w:pStyle w:val="Header"/>
                          <w:jc w:val="right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Student Payment Plans</w:t>
                        </w:r>
                      </w:p>
                    </w:sdtContent>
                  </w:sdt>
                  <w:p w:rsidR="00A848AA" w:rsidRDefault="00A848AA" w:rsidP="00873724"/>
                </w:txbxContent>
              </v:textbox>
              <w10:wrap type="through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E9880" w14:textId="77777777" w:rsidR="003F6C05" w:rsidRDefault="00CB5EBB" w:rsidP="003F6C05">
    <w:pPr>
      <w:pStyle w:val="Header"/>
      <w:ind w:left="-360"/>
    </w:pPr>
    <w:r>
      <w:rPr>
        <w:noProof/>
      </w:rPr>
      <w:drawing>
        <wp:inline distT="0" distB="0" distL="0" distR="0" wp14:anchorId="3446A10D" wp14:editId="149D4093">
          <wp:extent cx="6827520" cy="796544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bility Project NYU Locku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7909" cy="807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9D3CBF" w14:textId="77777777" w:rsidR="00A848AA" w:rsidRDefault="00A848AA" w:rsidP="008B7DA0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1A3C"/>
    <w:multiLevelType w:val="hybridMultilevel"/>
    <w:tmpl w:val="36FCC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1CD5"/>
    <w:multiLevelType w:val="multilevel"/>
    <w:tmpl w:val="B838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375EB"/>
    <w:multiLevelType w:val="hybridMultilevel"/>
    <w:tmpl w:val="B7EC6888"/>
    <w:lvl w:ilvl="0" w:tplc="9DE4C1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7767"/>
    <w:multiLevelType w:val="hybridMultilevel"/>
    <w:tmpl w:val="C150BEE4"/>
    <w:lvl w:ilvl="0" w:tplc="A9FEE6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97328"/>
    <w:multiLevelType w:val="hybridMultilevel"/>
    <w:tmpl w:val="2E7E27D0"/>
    <w:lvl w:ilvl="0" w:tplc="521A0946">
      <w:start w:val="1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80126"/>
    <w:multiLevelType w:val="hybridMultilevel"/>
    <w:tmpl w:val="5D46CFE6"/>
    <w:lvl w:ilvl="0" w:tplc="9DE4C1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50B55"/>
    <w:multiLevelType w:val="hybridMultilevel"/>
    <w:tmpl w:val="A83C81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65833"/>
    <w:multiLevelType w:val="hybridMultilevel"/>
    <w:tmpl w:val="B02E4348"/>
    <w:lvl w:ilvl="0" w:tplc="9DE4C1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47E2F"/>
    <w:multiLevelType w:val="hybridMultilevel"/>
    <w:tmpl w:val="A49676B2"/>
    <w:lvl w:ilvl="0" w:tplc="A092990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3B46B8"/>
    <w:multiLevelType w:val="multilevel"/>
    <w:tmpl w:val="9FEC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FE3E8F"/>
    <w:multiLevelType w:val="hybridMultilevel"/>
    <w:tmpl w:val="3C760E02"/>
    <w:lvl w:ilvl="0" w:tplc="33162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05C46">
      <w:start w:val="5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8CD55A">
      <w:start w:val="52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E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CC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FA0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CC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A7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2E21472"/>
    <w:multiLevelType w:val="multilevel"/>
    <w:tmpl w:val="135E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2426D9"/>
    <w:multiLevelType w:val="hybridMultilevel"/>
    <w:tmpl w:val="AA784D08"/>
    <w:lvl w:ilvl="0" w:tplc="2D0204B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25BB8"/>
    <w:multiLevelType w:val="hybridMultilevel"/>
    <w:tmpl w:val="CE88C2C6"/>
    <w:lvl w:ilvl="0" w:tplc="0E1469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A7BCA"/>
    <w:multiLevelType w:val="hybridMultilevel"/>
    <w:tmpl w:val="5650A0AE"/>
    <w:lvl w:ilvl="0" w:tplc="E97CF72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C0B9F"/>
    <w:multiLevelType w:val="hybridMultilevel"/>
    <w:tmpl w:val="13DE7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4"/>
  </w:num>
  <w:num w:numId="5">
    <w:abstractNumId w:val="10"/>
  </w:num>
  <w:num w:numId="6">
    <w:abstractNumId w:val="12"/>
  </w:num>
  <w:num w:numId="7">
    <w:abstractNumId w:val="3"/>
  </w:num>
  <w:num w:numId="8">
    <w:abstractNumId w:val="13"/>
  </w:num>
  <w:num w:numId="9">
    <w:abstractNumId w:val="2"/>
  </w:num>
  <w:num w:numId="10">
    <w:abstractNumId w:val="9"/>
  </w:num>
  <w:num w:numId="11">
    <w:abstractNumId w:val="11"/>
  </w:num>
  <w:num w:numId="12">
    <w:abstractNumId w:val="1"/>
  </w:num>
  <w:num w:numId="13">
    <w:abstractNumId w:val="5"/>
  </w:num>
  <w:num w:numId="14">
    <w:abstractNumId w:val="7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B2"/>
    <w:rsid w:val="00005892"/>
    <w:rsid w:val="000078F0"/>
    <w:rsid w:val="00014700"/>
    <w:rsid w:val="000261A2"/>
    <w:rsid w:val="00047166"/>
    <w:rsid w:val="00056554"/>
    <w:rsid w:val="000621D1"/>
    <w:rsid w:val="000815C8"/>
    <w:rsid w:val="00086E9B"/>
    <w:rsid w:val="000A0FE1"/>
    <w:rsid w:val="000A1C17"/>
    <w:rsid w:val="000C225D"/>
    <w:rsid w:val="000C44CD"/>
    <w:rsid w:val="000D36EC"/>
    <w:rsid w:val="00124B49"/>
    <w:rsid w:val="001311EB"/>
    <w:rsid w:val="00147F37"/>
    <w:rsid w:val="001520C4"/>
    <w:rsid w:val="001765CA"/>
    <w:rsid w:val="00197050"/>
    <w:rsid w:val="001A66FD"/>
    <w:rsid w:val="001C7B08"/>
    <w:rsid w:val="001C7D0C"/>
    <w:rsid w:val="001E55C4"/>
    <w:rsid w:val="001F2F52"/>
    <w:rsid w:val="00227999"/>
    <w:rsid w:val="002401AA"/>
    <w:rsid w:val="00281430"/>
    <w:rsid w:val="002A31A9"/>
    <w:rsid w:val="002B4829"/>
    <w:rsid w:val="002B6E32"/>
    <w:rsid w:val="002D4781"/>
    <w:rsid w:val="002E169B"/>
    <w:rsid w:val="002F08D6"/>
    <w:rsid w:val="00304CCE"/>
    <w:rsid w:val="00304EE0"/>
    <w:rsid w:val="00327512"/>
    <w:rsid w:val="00346FCB"/>
    <w:rsid w:val="003A1599"/>
    <w:rsid w:val="003B7344"/>
    <w:rsid w:val="003D7F75"/>
    <w:rsid w:val="003F5A88"/>
    <w:rsid w:val="003F6C05"/>
    <w:rsid w:val="004065CA"/>
    <w:rsid w:val="004375C8"/>
    <w:rsid w:val="0049319E"/>
    <w:rsid w:val="005103E1"/>
    <w:rsid w:val="005144D1"/>
    <w:rsid w:val="00533C3A"/>
    <w:rsid w:val="0055062F"/>
    <w:rsid w:val="0055647E"/>
    <w:rsid w:val="00575407"/>
    <w:rsid w:val="005B06AE"/>
    <w:rsid w:val="005E5FC8"/>
    <w:rsid w:val="00631E7A"/>
    <w:rsid w:val="00695567"/>
    <w:rsid w:val="006A28BC"/>
    <w:rsid w:val="006B6BA8"/>
    <w:rsid w:val="00715B8F"/>
    <w:rsid w:val="00735035"/>
    <w:rsid w:val="00744F82"/>
    <w:rsid w:val="007553FC"/>
    <w:rsid w:val="00766A73"/>
    <w:rsid w:val="007955EB"/>
    <w:rsid w:val="007B6EE1"/>
    <w:rsid w:val="007D20A8"/>
    <w:rsid w:val="007E746C"/>
    <w:rsid w:val="007E76A5"/>
    <w:rsid w:val="00810D67"/>
    <w:rsid w:val="00856188"/>
    <w:rsid w:val="00873724"/>
    <w:rsid w:val="008B352E"/>
    <w:rsid w:val="008B5C99"/>
    <w:rsid w:val="008B7DA0"/>
    <w:rsid w:val="00914253"/>
    <w:rsid w:val="009206B2"/>
    <w:rsid w:val="00935516"/>
    <w:rsid w:val="009511D0"/>
    <w:rsid w:val="00955A17"/>
    <w:rsid w:val="00972BFE"/>
    <w:rsid w:val="009F4382"/>
    <w:rsid w:val="00A23412"/>
    <w:rsid w:val="00A45251"/>
    <w:rsid w:val="00A5476A"/>
    <w:rsid w:val="00A848AA"/>
    <w:rsid w:val="00A97FC5"/>
    <w:rsid w:val="00AB5D5B"/>
    <w:rsid w:val="00B158B0"/>
    <w:rsid w:val="00B41285"/>
    <w:rsid w:val="00B47755"/>
    <w:rsid w:val="00B95DCC"/>
    <w:rsid w:val="00BA5A8C"/>
    <w:rsid w:val="00BC7052"/>
    <w:rsid w:val="00C173A4"/>
    <w:rsid w:val="00C2045F"/>
    <w:rsid w:val="00C622C5"/>
    <w:rsid w:val="00C661D7"/>
    <w:rsid w:val="00CA7D51"/>
    <w:rsid w:val="00CB5EBB"/>
    <w:rsid w:val="00CD2268"/>
    <w:rsid w:val="00D00767"/>
    <w:rsid w:val="00D32557"/>
    <w:rsid w:val="00D731AA"/>
    <w:rsid w:val="00D7362F"/>
    <w:rsid w:val="00D802C9"/>
    <w:rsid w:val="00D85A62"/>
    <w:rsid w:val="00D91101"/>
    <w:rsid w:val="00D95F44"/>
    <w:rsid w:val="00DB5A81"/>
    <w:rsid w:val="00DB667B"/>
    <w:rsid w:val="00DD2317"/>
    <w:rsid w:val="00DE113F"/>
    <w:rsid w:val="00DE16A0"/>
    <w:rsid w:val="00E24D4F"/>
    <w:rsid w:val="00E36A72"/>
    <w:rsid w:val="00E447D2"/>
    <w:rsid w:val="00E729DA"/>
    <w:rsid w:val="00E76B9B"/>
    <w:rsid w:val="00E8093F"/>
    <w:rsid w:val="00EB4EC7"/>
    <w:rsid w:val="00EC3FA7"/>
    <w:rsid w:val="00ED260E"/>
    <w:rsid w:val="00ED6604"/>
    <w:rsid w:val="00EE14F8"/>
    <w:rsid w:val="00EF1C9E"/>
    <w:rsid w:val="00F077B7"/>
    <w:rsid w:val="00F277F9"/>
    <w:rsid w:val="00F507A1"/>
    <w:rsid w:val="00F86C81"/>
    <w:rsid w:val="00FD61BB"/>
    <w:rsid w:val="00FF4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02C8D3"/>
  <w15:docId w15:val="{739623D0-57C3-F145-900D-F2EBE1DF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781"/>
  </w:style>
  <w:style w:type="paragraph" w:styleId="Heading1">
    <w:name w:val="heading 1"/>
    <w:basedOn w:val="Normal"/>
    <w:next w:val="Normal"/>
    <w:link w:val="Heading1Char"/>
    <w:uiPriority w:val="9"/>
    <w:qFormat/>
    <w:rsid w:val="001F2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B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9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6E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4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EC7"/>
  </w:style>
  <w:style w:type="paragraph" w:styleId="Footer">
    <w:name w:val="footer"/>
    <w:basedOn w:val="Normal"/>
    <w:link w:val="FooterChar"/>
    <w:uiPriority w:val="99"/>
    <w:unhideWhenUsed/>
    <w:rsid w:val="00EB4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EC7"/>
  </w:style>
  <w:style w:type="paragraph" w:styleId="Revision">
    <w:name w:val="Revision"/>
    <w:hidden/>
    <w:uiPriority w:val="99"/>
    <w:semiHidden/>
    <w:rsid w:val="0055062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F1C9E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F2F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F2F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yle1">
    <w:name w:val="Style1"/>
    <w:basedOn w:val="Heading1"/>
    <w:qFormat/>
    <w:rsid w:val="001F2F52"/>
    <w:rPr>
      <w:rFonts w:asciiTheme="minorHAnsi" w:hAnsiTheme="minorHAnsi"/>
      <w:b/>
      <w:bCs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2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myhurst/Library/Group%20Containers/UBF8T346G9.Office/User%20Content.localized/Templates.localized/Ability-Project-Letterhea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NYU Department of Public Safety Prot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91C613-D594-EA4A-8B3B-9F6D024C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Ability-Project-Letterhead-Template.dotx</Template>
  <TotalTime>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Payment Plans</vt:lpstr>
    </vt:vector>
  </TitlesOfParts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Payment Plans</dc:title>
  <dc:creator>Amy Hurst</dc:creator>
  <cp:lastModifiedBy>Amy Hurst</cp:lastModifiedBy>
  <cp:revision>6</cp:revision>
  <cp:lastPrinted>2014-04-04T18:30:00Z</cp:lastPrinted>
  <dcterms:created xsi:type="dcterms:W3CDTF">2020-09-29T20:19:00Z</dcterms:created>
  <dcterms:modified xsi:type="dcterms:W3CDTF">2020-09-30T14:55:00Z</dcterms:modified>
</cp:coreProperties>
</file>